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</w:t>
            </w:r>
            <w:proofErr w:type="spellStart"/>
            <w:r>
              <w:rPr>
                <w:b/>
                <w:snapToGrid w:val="0"/>
                <w:color w:val="365F91"/>
              </w:rPr>
              <w:t>Metereological</w:t>
            </w:r>
            <w:proofErr w:type="spellEnd"/>
            <w:r>
              <w:rPr>
                <w:b/>
                <w:snapToGrid w:val="0"/>
                <w:color w:val="365F91"/>
              </w:rPr>
              <w:t xml:space="preserve">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7AE56DBE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0.0.0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77777777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proofErr w:type="spellStart"/>
            <w:r w:rsidR="00501B04">
              <w:rPr>
                <w:rFonts w:cs="Tahoma"/>
                <w:color w:val="365F91" w:themeColor="accent1" w:themeShade="BF"/>
                <w:szCs w:val="22"/>
              </w:rPr>
              <w:t>xxxxxxxxx</w:t>
            </w:r>
            <w:proofErr w:type="spellEnd"/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3EDDFAD0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A81800">
        <w:rPr>
          <w:b/>
          <w:bCs/>
        </w:rPr>
        <w:t>0</w:t>
      </w:r>
      <w:r w:rsidR="00833769">
        <w:rPr>
          <w:b/>
          <w:bCs/>
        </w:rPr>
        <w:t>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5740CC">
        <w:rPr>
          <w:b/>
          <w:bCs/>
        </w:rPr>
        <w:t xml:space="preserve">MAIN </w:t>
      </w:r>
      <w:r w:rsidR="00A81800" w:rsidRPr="00A81800">
        <w:rPr>
          <w:b/>
          <w:color w:val="000000" w:themeColor="text1"/>
          <w:lang w:val="en-US"/>
        </w:rPr>
        <w:t>TITLE OF THE AGENDA ITEM</w:t>
      </w:r>
    </w:p>
    <w:p w14:paraId="1C4F74C9" w14:textId="4B0E4D0C" w:rsidR="003B601C" w:rsidRDefault="004C01BD" w:rsidP="00A81800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A81800">
        <w:rPr>
          <w:b/>
          <w:bCs/>
        </w:rPr>
        <w:t>0.0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proofErr w:type="gramStart"/>
      <w:r w:rsidR="005740CC">
        <w:rPr>
          <w:b/>
          <w:bCs/>
        </w:rPr>
        <w:t>Sub t</w:t>
      </w:r>
      <w:r w:rsidR="00A81800">
        <w:rPr>
          <w:b/>
          <w:bCs/>
        </w:rPr>
        <w:t>itle</w:t>
      </w:r>
      <w:proofErr w:type="gramEnd"/>
      <w:r w:rsidR="00A81800">
        <w:rPr>
          <w:b/>
          <w:bCs/>
        </w:rPr>
        <w:t xml:space="preserve"> of the agenda item</w:t>
      </w:r>
    </w:p>
    <w:p w14:paraId="1C4F74CA" w14:textId="77777777" w:rsidR="008A7D91" w:rsidRDefault="008A7D91" w:rsidP="003B601C">
      <w:pPr>
        <w:pStyle w:val="Heading1"/>
      </w:pPr>
      <w:r w:rsidRPr="005D666D">
        <w:t>SUMMARY</w:t>
      </w:r>
    </w:p>
    <w:p w14:paraId="1C4F74CC" w14:textId="4B6DCB65" w:rsidR="009D1255" w:rsidRDefault="00956A7E" w:rsidP="00B345D6">
      <w:pPr>
        <w:pStyle w:val="Heading3"/>
        <w:tabs>
          <w:tab w:val="clear" w:pos="1134"/>
          <w:tab w:val="left" w:pos="0"/>
        </w:tabs>
        <w:ind w:left="0" w:firstLine="0"/>
        <w:jc w:val="both"/>
      </w:pPr>
      <w:r>
        <w:rPr>
          <w:b w:val="0"/>
          <w:bCs w:val="0"/>
          <w:szCs w:val="20"/>
        </w:rPr>
        <w:t xml:space="preserve">Please provide a summary of your talk highlighting </w:t>
      </w:r>
      <w:r w:rsidR="0040102B">
        <w:rPr>
          <w:b w:val="0"/>
          <w:bCs w:val="0"/>
          <w:szCs w:val="20"/>
        </w:rPr>
        <w:t>key points.</w:t>
      </w:r>
      <w:r w:rsidR="005740CC" w:rsidRPr="002B16C5">
        <w:t xml:space="preserve"> </w:t>
      </w:r>
      <w:r w:rsidR="00950FB5" w:rsidRPr="00950FB5">
        <w:t>(approximate length half (1/2) a page to include in final report)</w:t>
      </w:r>
    </w:p>
    <w:p w14:paraId="5689037F" w14:textId="77777777" w:rsidR="00950FB5" w:rsidRDefault="00950FB5" w:rsidP="003578E7">
      <w:pPr>
        <w:pStyle w:val="Heading3"/>
      </w:pPr>
    </w:p>
    <w:p w14:paraId="1C4F74CF" w14:textId="053B8F60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/Recommendations</w:t>
      </w:r>
      <w:r w:rsidR="00DD3A65" w:rsidRPr="005D666D"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0" w:name="_Ref490146776"/>
      <w:r w:rsidR="009052EF">
        <w:t>/Recommendation</w:t>
      </w:r>
      <w:bookmarkEnd w:id="0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1" w:name="_APPENDIX_B:_"/>
      <w:bookmarkStart w:id="2" w:name="_Toc319327009"/>
      <w:bookmarkEnd w:id="1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3" w:name="_Toc319327012"/>
      <w:bookmarkEnd w:id="2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3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4" w:name="_References:_(If_really"/>
      <w:bookmarkStart w:id="5" w:name="_Toc319327014"/>
      <w:bookmarkEnd w:id="4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5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  <w:bookmarkStart w:id="6" w:name="_GoBack"/>
      <w:bookmarkEnd w:id="6"/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74ED" w14:textId="77777777" w:rsidR="00832191" w:rsidRDefault="00832191">
      <w:r>
        <w:separator/>
      </w:r>
    </w:p>
    <w:p w14:paraId="1C4F74EE" w14:textId="77777777" w:rsidR="00832191" w:rsidRDefault="00832191"/>
    <w:p w14:paraId="1C4F74EF" w14:textId="77777777" w:rsidR="00832191" w:rsidRDefault="00832191"/>
  </w:endnote>
  <w:endnote w:type="continuationSeparator" w:id="0">
    <w:p w14:paraId="1C4F74F0" w14:textId="77777777" w:rsidR="00832191" w:rsidRDefault="00832191">
      <w:r>
        <w:continuationSeparator/>
      </w:r>
    </w:p>
    <w:p w14:paraId="1C4F74F1" w14:textId="77777777" w:rsidR="00832191" w:rsidRDefault="00832191"/>
    <w:p w14:paraId="1C4F74F2" w14:textId="77777777" w:rsidR="00832191" w:rsidRDefault="00832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74E9" w14:textId="77777777" w:rsidR="00832191" w:rsidRDefault="00832191">
      <w:r>
        <w:separator/>
      </w:r>
    </w:p>
  </w:footnote>
  <w:footnote w:type="continuationSeparator" w:id="0">
    <w:p w14:paraId="1C4F74EA" w14:textId="77777777" w:rsidR="00832191" w:rsidRDefault="00832191">
      <w:r>
        <w:continuationSeparator/>
      </w:r>
    </w:p>
    <w:p w14:paraId="1C4F74EB" w14:textId="77777777" w:rsidR="00832191" w:rsidRDefault="00832191"/>
    <w:p w14:paraId="1C4F74EC" w14:textId="77777777" w:rsidR="00832191" w:rsidRDefault="00832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7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6"/>
  </w:num>
  <w:num w:numId="12">
    <w:abstractNumId w:val="12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5"/>
  </w:num>
  <w:num w:numId="32">
    <w:abstractNumId w:val="39"/>
  </w:num>
  <w:num w:numId="33">
    <w:abstractNumId w:val="38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1"/>
  </w:num>
  <w:num w:numId="43">
    <w:abstractNumId w:val="11"/>
  </w:num>
  <w:num w:numId="44">
    <w:abstractNumId w:val="44"/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423FE"/>
    <w:rsid w:val="00445C35"/>
    <w:rsid w:val="0045121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46D8E"/>
    <w:rsid w:val="00571AE1"/>
    <w:rsid w:val="005740CC"/>
    <w:rsid w:val="00586001"/>
    <w:rsid w:val="00592267"/>
    <w:rsid w:val="005B0AE2"/>
    <w:rsid w:val="005B1F2C"/>
    <w:rsid w:val="005D03D9"/>
    <w:rsid w:val="005D666D"/>
    <w:rsid w:val="005E583E"/>
    <w:rsid w:val="00615AB0"/>
    <w:rsid w:val="0061778C"/>
    <w:rsid w:val="00626CAD"/>
    <w:rsid w:val="00636B90"/>
    <w:rsid w:val="0064738B"/>
    <w:rsid w:val="006508EA"/>
    <w:rsid w:val="006831F5"/>
    <w:rsid w:val="00697DB5"/>
    <w:rsid w:val="006A2EF2"/>
    <w:rsid w:val="006A492A"/>
    <w:rsid w:val="006D5576"/>
    <w:rsid w:val="006E5FE9"/>
    <w:rsid w:val="006E766D"/>
    <w:rsid w:val="00703BC4"/>
    <w:rsid w:val="00705C9F"/>
    <w:rsid w:val="00716951"/>
    <w:rsid w:val="00726019"/>
    <w:rsid w:val="00735D9E"/>
    <w:rsid w:val="00754CF7"/>
    <w:rsid w:val="00771A68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A0136"/>
    <w:rsid w:val="008A7313"/>
    <w:rsid w:val="008A7D91"/>
    <w:rsid w:val="008B7FC7"/>
    <w:rsid w:val="008C17A4"/>
    <w:rsid w:val="008D6D9A"/>
    <w:rsid w:val="008E1E4A"/>
    <w:rsid w:val="008E3735"/>
    <w:rsid w:val="008F0615"/>
    <w:rsid w:val="008F1FDB"/>
    <w:rsid w:val="008F4B4E"/>
    <w:rsid w:val="009052EF"/>
    <w:rsid w:val="00913040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3442"/>
    <w:rsid w:val="00D4379C"/>
    <w:rsid w:val="00D44BAD"/>
    <w:rsid w:val="00D45B55"/>
    <w:rsid w:val="00D7097B"/>
    <w:rsid w:val="00D70F7B"/>
    <w:rsid w:val="00D771B1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3d6997ac2ab690854c8faa20de8be7f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98ed515a40b18afe455038d746da1722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F9C2-BD9F-4723-BED2-A6F556F013D5}">
  <ds:schemaRefs>
    <ds:schemaRef ds:uri="8ec0b821-9e03-4938-aec6-1dcf2ecf3e10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e341866-7c71-43e7-8f34-3402d2b4f50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5AC28-DAE6-45A2-AA06-F4DBB9AE7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F265F-1214-4735-81D4-DEBBACAF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746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Champika Gallage</cp:lastModifiedBy>
  <cp:revision>2</cp:revision>
  <cp:lastPrinted>2013-03-12T09:27:00Z</cp:lastPrinted>
  <dcterms:created xsi:type="dcterms:W3CDTF">2021-02-22T12:28:00Z</dcterms:created>
  <dcterms:modified xsi:type="dcterms:W3CDTF">2021-02-22T12:28:00Z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