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2D1A00D8" w14:textId="77777777" w:rsidR="00F33D93" w:rsidRDefault="00EC5C98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>
              <w:rPr>
                <w:b/>
                <w:snapToGrid w:val="0"/>
                <w:color w:val="365F91"/>
              </w:rPr>
              <w:t xml:space="preserve">Port Metereological Officers </w:t>
            </w:r>
            <w:r w:rsidR="00F33D93">
              <w:rPr>
                <w:b/>
                <w:snapToGrid w:val="0"/>
                <w:color w:val="365F91"/>
              </w:rPr>
              <w:t xml:space="preserve">Training Workshop </w:t>
            </w:r>
            <w:r w:rsidR="00CB16F0">
              <w:rPr>
                <w:b/>
                <w:snapToGrid w:val="0"/>
                <w:color w:val="365F91"/>
              </w:rPr>
              <w:t>Six</w:t>
            </w:r>
            <w:r w:rsidR="007C04F0">
              <w:rPr>
                <w:b/>
                <w:snapToGrid w:val="0"/>
                <w:color w:val="365F91"/>
              </w:rPr>
              <w:t xml:space="preserve">th </w:t>
            </w:r>
            <w:r w:rsidR="007C04F0" w:rsidRPr="00BA2442">
              <w:rPr>
                <w:b/>
                <w:snapToGrid w:val="0"/>
                <w:color w:val="365F91"/>
              </w:rPr>
              <w:t>Session</w:t>
            </w:r>
            <w:r w:rsidR="007C04F0">
              <w:rPr>
                <w:snapToGrid w:val="0"/>
                <w:color w:val="365F91"/>
              </w:rPr>
              <w:t xml:space="preserve">, </w:t>
            </w:r>
          </w:p>
          <w:p w14:paraId="1C4F74BF" w14:textId="0C68D758" w:rsidR="00993581" w:rsidRPr="00E329C4" w:rsidRDefault="00CB16F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/>
              </w:rPr>
              <w:t>Virtual Session</w:t>
            </w:r>
            <w:r w:rsidR="007C04F0" w:rsidRPr="00BA2442">
              <w:rPr>
                <w:snapToGrid w:val="0"/>
                <w:color w:val="365F91"/>
              </w:rPr>
              <w:t xml:space="preserve">, </w:t>
            </w:r>
            <w:r w:rsidR="003D1325">
              <w:rPr>
                <w:snapToGrid w:val="0"/>
                <w:color w:val="365F91"/>
              </w:rPr>
              <w:t>16 and 18</w:t>
            </w:r>
            <w:r w:rsidR="00EC5C98">
              <w:rPr>
                <w:snapToGrid w:val="0"/>
                <w:color w:val="365F91"/>
              </w:rPr>
              <w:t xml:space="preserve"> March</w:t>
            </w:r>
            <w:r w:rsidR="007C04F0">
              <w:rPr>
                <w:snapToGrid w:val="0"/>
                <w:color w:val="365F91"/>
              </w:rPr>
              <w:t xml:space="preserve"> 20</w:t>
            </w:r>
            <w:r>
              <w:rPr>
                <w:snapToGrid w:val="0"/>
                <w:color w:val="365F91"/>
              </w:rPr>
              <w:t>2</w:t>
            </w:r>
            <w:r w:rsidR="00EC5C98"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26B53D18" w:rsidR="00993581" w:rsidRPr="00F61675" w:rsidRDefault="00F33D93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PMO-6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FE1EAB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7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.0</w:t>
            </w:r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1E0A50CE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FE1EAB">
              <w:rPr>
                <w:rFonts w:cs="Tahoma"/>
                <w:color w:val="365F91" w:themeColor="accent1" w:themeShade="BF"/>
                <w:szCs w:val="22"/>
              </w:rPr>
              <w:t>Joel Cabrie</w:t>
            </w:r>
          </w:p>
          <w:p w14:paraId="1C4F74C5" w14:textId="3D9281A7" w:rsidR="00993581" w:rsidRPr="005D666D" w:rsidRDefault="0083376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C04F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33D93">
              <w:rPr>
                <w:rFonts w:cs="Tahoma"/>
                <w:color w:val="365F91" w:themeColor="accent1" w:themeShade="BF"/>
                <w:szCs w:val="22"/>
              </w:rPr>
              <w:t>02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46350DA3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EE3037">
        <w:rPr>
          <w:b/>
          <w:bCs/>
        </w:rPr>
        <w:t>7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EE3037">
        <w:rPr>
          <w:b/>
          <w:bCs/>
        </w:rPr>
        <w:t>PMO RESOURCES</w:t>
      </w:r>
    </w:p>
    <w:p w14:paraId="0C1314BA" w14:textId="77777777" w:rsidR="00EE3037" w:rsidRDefault="00EE3037" w:rsidP="003B601C">
      <w:pPr>
        <w:pStyle w:val="Heading1"/>
      </w:pPr>
    </w:p>
    <w:p w14:paraId="1C4F74CA" w14:textId="699173C4" w:rsidR="008A7D91" w:rsidRDefault="008A7D91" w:rsidP="003B601C">
      <w:pPr>
        <w:pStyle w:val="Heading1"/>
      </w:pPr>
      <w:r w:rsidRPr="005D666D">
        <w:t>SUMMARY</w:t>
      </w:r>
    </w:p>
    <w:p w14:paraId="1C4F74CC" w14:textId="23476D5F" w:rsidR="009D1255" w:rsidRDefault="00EE3037" w:rsidP="00B345D6">
      <w:pPr>
        <w:pStyle w:val="Heading3"/>
        <w:tabs>
          <w:tab w:val="clear" w:pos="1134"/>
          <w:tab w:val="left" w:pos="0"/>
        </w:tabs>
        <w:ind w:left="0" w:firstLine="0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Mr Joel Cabrie (Bureau of Meteorology, Australia, Chair TT-RPT) gave a presentation on the resources available to Port Meteorological Officers. The presentation included a tour of the VOS website, highlighting particular areas of interest such as PMO duties &amp; best practices, Turbowin+ user guides, SOT certificate, QC Tools, Ocean Best Practices System, PMO Buddy List, VOS support contacts &amp; software downloads.</w:t>
      </w:r>
    </w:p>
    <w:p w14:paraId="063BA1CB" w14:textId="49437A09" w:rsidR="00EE3037" w:rsidRPr="00EE3037" w:rsidRDefault="00EE3037" w:rsidP="00EE3037">
      <w:pPr>
        <w:rPr>
          <w:lang w:eastAsia="zh-TW"/>
        </w:rPr>
      </w:pPr>
      <w:r>
        <w:rPr>
          <w:lang w:eastAsia="zh-TW"/>
        </w:rPr>
        <w:t>The presentation also included a demonstration of the Meteo France QC Tools with real examples of common QC issues provided, guidance on how to generate a ship specific QC report &amp; an overview of the QC Relay system at OceanOPS.</w:t>
      </w:r>
    </w:p>
    <w:p w14:paraId="5689037F" w14:textId="77777777" w:rsidR="00950FB5" w:rsidRDefault="00950FB5" w:rsidP="003578E7">
      <w:pPr>
        <w:pStyle w:val="Heading3"/>
      </w:pPr>
    </w:p>
    <w:p w14:paraId="1C4F74CF" w14:textId="053B8F60" w:rsidR="00DD3A65" w:rsidRPr="005D666D" w:rsidRDefault="009D1255" w:rsidP="003578E7">
      <w:pPr>
        <w:pStyle w:val="Heading3"/>
      </w:pPr>
      <w:r>
        <w:t>B</w:t>
      </w:r>
      <w:r w:rsidR="003D716B">
        <w:t xml:space="preserve">. </w:t>
      </w:r>
      <w:r w:rsidR="00DD3A65" w:rsidRPr="005D666D">
        <w:t>ACTIONS</w:t>
      </w:r>
      <w:r>
        <w:t>/DECISION</w:t>
      </w:r>
      <w:r w:rsidR="009805F1">
        <w:t>S</w:t>
      </w:r>
      <w:r w:rsidR="009052EF">
        <w:t>/Recommendations</w:t>
      </w:r>
      <w:r w:rsidR="00DD3A65" w:rsidRPr="005D666D">
        <w:t>:</w:t>
      </w:r>
    </w:p>
    <w:p w14:paraId="1C4F74D0" w14:textId="2161FCF5" w:rsidR="00DD3A65" w:rsidRDefault="00DD3A65" w:rsidP="008F4B4E">
      <w:pPr>
        <w:pStyle w:val="WMOResList1"/>
        <w:rPr>
          <w:rFonts w:eastAsia="MS Mincho"/>
          <w:i/>
          <w:iCs/>
          <w:color w:val="1A1A1A"/>
        </w:rPr>
      </w:pPr>
      <w:r w:rsidRPr="005D666D">
        <w:t>(a)</w:t>
      </w:r>
      <w:r w:rsidRPr="005D666D">
        <w:tab/>
        <w:t xml:space="preserve">Adopt draft </w:t>
      </w:r>
      <w:r w:rsidR="008F4B4E">
        <w:t>Action</w:t>
      </w:r>
      <w:r w:rsidR="009052EF">
        <w:t>/</w:t>
      </w:r>
      <w:r w:rsidR="008F4B4E">
        <w:t>Decision</w:t>
      </w:r>
      <w:bookmarkStart w:id="0" w:name="_Ref490146776"/>
      <w:r w:rsidR="009052EF">
        <w:t>/Recommendation</w:t>
      </w:r>
      <w:bookmarkEnd w:id="0"/>
      <w:r w:rsidR="002D5E00" w:rsidRPr="005D666D">
        <w:rPr>
          <w:rFonts w:eastAsia="MS Mincho"/>
          <w:i/>
          <w:iCs/>
          <w:color w:val="1A1A1A"/>
        </w:rPr>
        <w:t>;</w:t>
      </w:r>
    </w:p>
    <w:p w14:paraId="1C4F74D1" w14:textId="77777777" w:rsidR="009D1255" w:rsidRPr="009D1255" w:rsidRDefault="009D1255" w:rsidP="00E256E8">
      <w:pPr>
        <w:pStyle w:val="WMOResList1"/>
        <w:numPr>
          <w:ilvl w:val="0"/>
          <w:numId w:val="44"/>
        </w:numPr>
        <w:ind w:left="1281" w:hanging="357"/>
        <w:contextualSpacing/>
      </w:pPr>
      <w:r>
        <w:rPr>
          <w:rFonts w:eastAsia="MS Mincho"/>
          <w:color w:val="1A1A1A"/>
        </w:rPr>
        <w:t>What</w:t>
      </w:r>
      <w:r w:rsidR="00E256E8">
        <w:rPr>
          <w:rFonts w:eastAsia="MS Mincho"/>
          <w:color w:val="1A1A1A"/>
        </w:rPr>
        <w:t xml:space="preserve">, </w:t>
      </w:r>
      <w:r w:rsidR="00AB70C9">
        <w:rPr>
          <w:rFonts w:eastAsia="MS Mincho"/>
          <w:color w:val="1A1A1A"/>
        </w:rPr>
        <w:t>B</w:t>
      </w:r>
      <w:r w:rsidRPr="00E256E8">
        <w:rPr>
          <w:rFonts w:eastAsia="MS Mincho"/>
          <w:color w:val="1A1A1A"/>
        </w:rPr>
        <w:t>y who</w:t>
      </w:r>
      <w:r w:rsidR="00E256E8">
        <w:rPr>
          <w:rFonts w:eastAsia="MS Mincho"/>
          <w:color w:val="1A1A1A"/>
        </w:rPr>
        <w:t>,</w:t>
      </w:r>
      <w:r w:rsidR="00E256E8">
        <w:t xml:space="preserve"> </w:t>
      </w:r>
      <w:r w:rsidRPr="00E256E8">
        <w:rPr>
          <w:rFonts w:eastAsia="MS Mincho"/>
          <w:color w:val="1A1A1A"/>
        </w:rPr>
        <w:t>Completion deadline</w:t>
      </w:r>
    </w:p>
    <w:p w14:paraId="1C4F74D2" w14:textId="77777777" w:rsidR="009D1255" w:rsidRDefault="009D1255" w:rsidP="002B79EC">
      <w:pPr>
        <w:pStyle w:val="WMOResList1"/>
        <w:numPr>
          <w:ilvl w:val="0"/>
          <w:numId w:val="44"/>
        </w:numPr>
        <w:ind w:left="1281" w:hanging="357"/>
        <w:contextualSpacing/>
      </w:pPr>
      <w:r>
        <w:t>Rational</w:t>
      </w:r>
      <w:r w:rsidR="00451219">
        <w:t xml:space="preserve"> </w:t>
      </w:r>
    </w:p>
    <w:p w14:paraId="1C4F74D3" w14:textId="77777777" w:rsidR="009805F1" w:rsidRDefault="009805F1" w:rsidP="009805F1">
      <w:pPr>
        <w:pStyle w:val="WMOResList1"/>
        <w:ind w:left="0" w:firstLine="0"/>
        <w:contextualSpacing/>
      </w:pPr>
    </w:p>
    <w:p w14:paraId="1C4F74D9" w14:textId="77777777" w:rsidR="002B16C5" w:rsidRDefault="002B16C5" w:rsidP="00CA4269">
      <w:pPr>
        <w:pStyle w:val="Heading1"/>
      </w:pPr>
      <w:bookmarkStart w:id="1" w:name="_APPENDIX_B:_"/>
      <w:bookmarkStart w:id="2" w:name="_Toc319327009"/>
      <w:bookmarkEnd w:id="1"/>
    </w:p>
    <w:p w14:paraId="1C4F74DA" w14:textId="77777777" w:rsidR="003D716B" w:rsidRDefault="003D716B" w:rsidP="009422B1">
      <w:pPr>
        <w:pStyle w:val="Heading1"/>
        <w:jc w:val="left"/>
        <w:rPr>
          <w:caps w:val="0"/>
          <w:kern w:val="0"/>
          <w:sz w:val="20"/>
          <w:szCs w:val="22"/>
        </w:rPr>
      </w:pPr>
    </w:p>
    <w:p w14:paraId="1C4F74DB" w14:textId="77777777" w:rsidR="00864DBF" w:rsidRPr="005D666D" w:rsidRDefault="00C04BD2" w:rsidP="003D716B">
      <w:pPr>
        <w:pStyle w:val="Heading1"/>
        <w:jc w:val="left"/>
      </w:pPr>
      <w:r w:rsidRPr="005D666D">
        <w:br w:type="page"/>
      </w:r>
    </w:p>
    <w:p w14:paraId="1C4F74DC" w14:textId="77777777" w:rsidR="0020095E" w:rsidRPr="00843487" w:rsidRDefault="00843487" w:rsidP="00843487">
      <w:pPr>
        <w:pStyle w:val="Heading1"/>
        <w:jc w:val="left"/>
        <w:rPr>
          <w:caps w:val="0"/>
          <w:kern w:val="0"/>
          <w:sz w:val="20"/>
          <w:szCs w:val="22"/>
        </w:rPr>
      </w:pPr>
      <w:bookmarkStart w:id="3" w:name="_Toc319327012"/>
      <w:bookmarkEnd w:id="2"/>
      <w:r w:rsidRPr="00843487">
        <w:rPr>
          <w:caps w:val="0"/>
          <w:kern w:val="0"/>
          <w:sz w:val="20"/>
          <w:szCs w:val="22"/>
        </w:rPr>
        <w:lastRenderedPageBreak/>
        <w:t xml:space="preserve">C. </w:t>
      </w:r>
      <w:r w:rsidR="00397770" w:rsidRPr="00843487">
        <w:rPr>
          <w:caps w:val="0"/>
          <w:kern w:val="0"/>
          <w:sz w:val="20"/>
          <w:szCs w:val="22"/>
        </w:rPr>
        <w:t xml:space="preserve">BACKGROUND INFORMATION </w:t>
      </w:r>
      <w:r>
        <w:rPr>
          <w:caps w:val="0"/>
          <w:kern w:val="0"/>
          <w:sz w:val="20"/>
          <w:szCs w:val="22"/>
        </w:rPr>
        <w:t>(</w:t>
      </w:r>
      <w:r w:rsidRPr="003A0CD1">
        <w:rPr>
          <w:caps w:val="0"/>
          <w:kern w:val="0"/>
          <w:sz w:val="20"/>
          <w:szCs w:val="22"/>
        </w:rPr>
        <w:t xml:space="preserve">not to be included in the </w:t>
      </w:r>
      <w:bookmarkEnd w:id="3"/>
      <w:r w:rsidRPr="003A0CD1">
        <w:rPr>
          <w:caps w:val="0"/>
          <w:kern w:val="0"/>
          <w:sz w:val="20"/>
          <w:szCs w:val="22"/>
        </w:rPr>
        <w:t>session report</w:t>
      </w:r>
      <w:r>
        <w:rPr>
          <w:caps w:val="0"/>
          <w:kern w:val="0"/>
          <w:sz w:val="20"/>
          <w:szCs w:val="22"/>
        </w:rPr>
        <w:t>):</w:t>
      </w:r>
    </w:p>
    <w:p w14:paraId="1C4F74DD" w14:textId="77777777" w:rsidR="0020095E" w:rsidRPr="005D666D" w:rsidRDefault="0020095E" w:rsidP="003578E7">
      <w:pPr>
        <w:pStyle w:val="Heading3"/>
      </w:pPr>
      <w:bookmarkStart w:id="4" w:name="_References:_(If_really"/>
      <w:bookmarkStart w:id="5" w:name="_Toc319327014"/>
      <w:bookmarkEnd w:id="4"/>
      <w:r w:rsidRPr="005D666D">
        <w:t>References</w:t>
      </w:r>
      <w:r w:rsidR="00FE54D1">
        <w:t xml:space="preserve"> (if any)</w:t>
      </w:r>
      <w:r w:rsidRPr="005D666D">
        <w:t>:</w:t>
      </w:r>
      <w:r w:rsidRPr="005D666D">
        <w:tab/>
      </w:r>
    </w:p>
    <w:bookmarkEnd w:id="5"/>
    <w:p w14:paraId="1C4F74DE" w14:textId="721840CC" w:rsidR="0020095E" w:rsidRPr="005D666D" w:rsidRDefault="0020095E" w:rsidP="004D497E">
      <w:pPr>
        <w:pStyle w:val="WMOList1"/>
        <w:rPr>
          <w:lang w:eastAsia="zh-CN"/>
        </w:rPr>
      </w:pPr>
      <w:r w:rsidRPr="005D666D">
        <w:rPr>
          <w:lang w:eastAsia="zh-CN"/>
        </w:rPr>
        <w:t>1.</w:t>
      </w:r>
      <w:r w:rsidRPr="005D666D">
        <w:rPr>
          <w:lang w:eastAsia="zh-CN"/>
        </w:rPr>
        <w:tab/>
      </w:r>
      <w:r w:rsidR="00353E0A" w:rsidRPr="005D666D">
        <w:t>...........</w:t>
      </w:r>
    </w:p>
    <w:p w14:paraId="1C4F74DF" w14:textId="77777777" w:rsidR="0020095E" w:rsidRPr="005D666D" w:rsidRDefault="0020095E" w:rsidP="004D497E">
      <w:pPr>
        <w:pStyle w:val="WMOList1"/>
      </w:pPr>
      <w:r w:rsidRPr="005D666D">
        <w:t>2.</w:t>
      </w:r>
      <w:r w:rsidRPr="005D666D">
        <w:tab/>
        <w:t>...........</w:t>
      </w: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D412" w14:textId="77777777" w:rsidR="001C7481" w:rsidRDefault="001C7481">
      <w:r>
        <w:separator/>
      </w:r>
    </w:p>
    <w:p w14:paraId="696589EF" w14:textId="77777777" w:rsidR="001C7481" w:rsidRDefault="001C7481"/>
    <w:p w14:paraId="77697607" w14:textId="77777777" w:rsidR="001C7481" w:rsidRDefault="001C7481"/>
  </w:endnote>
  <w:endnote w:type="continuationSeparator" w:id="0">
    <w:p w14:paraId="2E44E422" w14:textId="77777777" w:rsidR="001C7481" w:rsidRDefault="001C7481">
      <w:r>
        <w:continuationSeparator/>
      </w:r>
    </w:p>
    <w:p w14:paraId="23F0BB07" w14:textId="77777777" w:rsidR="001C7481" w:rsidRDefault="001C7481"/>
    <w:p w14:paraId="6543CABD" w14:textId="77777777" w:rsidR="001C7481" w:rsidRDefault="001C7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0B9E9" w14:textId="77777777" w:rsidR="001C7481" w:rsidRDefault="001C7481">
      <w:r>
        <w:separator/>
      </w:r>
    </w:p>
  </w:footnote>
  <w:footnote w:type="continuationSeparator" w:id="0">
    <w:p w14:paraId="084E17D8" w14:textId="77777777" w:rsidR="001C7481" w:rsidRDefault="001C7481">
      <w:r>
        <w:continuationSeparator/>
      </w:r>
    </w:p>
    <w:p w14:paraId="36F563F4" w14:textId="77777777" w:rsidR="001C7481" w:rsidRDefault="001C7481"/>
    <w:p w14:paraId="7F08611A" w14:textId="77777777" w:rsidR="001C7481" w:rsidRDefault="001C7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7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6"/>
  </w:num>
  <w:num w:numId="12">
    <w:abstractNumId w:val="12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5"/>
  </w:num>
  <w:num w:numId="32">
    <w:abstractNumId w:val="39"/>
  </w:num>
  <w:num w:numId="33">
    <w:abstractNumId w:val="38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1"/>
  </w:num>
  <w:num w:numId="43">
    <w:abstractNumId w:val="11"/>
  </w:num>
  <w:num w:numId="44">
    <w:abstractNumId w:val="44"/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B4565"/>
    <w:rsid w:val="000C225A"/>
    <w:rsid w:val="000C6781"/>
    <w:rsid w:val="000D19B8"/>
    <w:rsid w:val="000D2C95"/>
    <w:rsid w:val="000F5E49"/>
    <w:rsid w:val="000F7A87"/>
    <w:rsid w:val="00111BFD"/>
    <w:rsid w:val="0011498B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C7481"/>
    <w:rsid w:val="001D6302"/>
    <w:rsid w:val="001E7DD0"/>
    <w:rsid w:val="001F1BDA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B16C5"/>
    <w:rsid w:val="002B79EC"/>
    <w:rsid w:val="002C30BC"/>
    <w:rsid w:val="002C7A88"/>
    <w:rsid w:val="002D232B"/>
    <w:rsid w:val="002D5E00"/>
    <w:rsid w:val="002D6DAC"/>
    <w:rsid w:val="002E3FAD"/>
    <w:rsid w:val="002E4E16"/>
    <w:rsid w:val="00301E8C"/>
    <w:rsid w:val="00320009"/>
    <w:rsid w:val="0032424A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D022B"/>
    <w:rsid w:val="003D1325"/>
    <w:rsid w:val="003D716B"/>
    <w:rsid w:val="003E4046"/>
    <w:rsid w:val="003F0293"/>
    <w:rsid w:val="003F125B"/>
    <w:rsid w:val="003F7B3F"/>
    <w:rsid w:val="0040102B"/>
    <w:rsid w:val="0041078D"/>
    <w:rsid w:val="00416F97"/>
    <w:rsid w:val="00425752"/>
    <w:rsid w:val="0043039B"/>
    <w:rsid w:val="00435312"/>
    <w:rsid w:val="004423FE"/>
    <w:rsid w:val="00445C35"/>
    <w:rsid w:val="00451219"/>
    <w:rsid w:val="004667E7"/>
    <w:rsid w:val="00475797"/>
    <w:rsid w:val="0049253B"/>
    <w:rsid w:val="004A140B"/>
    <w:rsid w:val="004B7670"/>
    <w:rsid w:val="004B7BAA"/>
    <w:rsid w:val="004C01BD"/>
    <w:rsid w:val="004C2DF7"/>
    <w:rsid w:val="004C4E0B"/>
    <w:rsid w:val="004D497E"/>
    <w:rsid w:val="004E4809"/>
    <w:rsid w:val="004E6352"/>
    <w:rsid w:val="004E6460"/>
    <w:rsid w:val="004F2C79"/>
    <w:rsid w:val="004F6B46"/>
    <w:rsid w:val="005003EB"/>
    <w:rsid w:val="00501B04"/>
    <w:rsid w:val="00502B3F"/>
    <w:rsid w:val="00525B80"/>
    <w:rsid w:val="0053098F"/>
    <w:rsid w:val="00534865"/>
    <w:rsid w:val="00546D8E"/>
    <w:rsid w:val="00571AE1"/>
    <w:rsid w:val="005740CC"/>
    <w:rsid w:val="00586001"/>
    <w:rsid w:val="00592267"/>
    <w:rsid w:val="005B0AE2"/>
    <w:rsid w:val="005B1F2C"/>
    <w:rsid w:val="005D03D9"/>
    <w:rsid w:val="005D666D"/>
    <w:rsid w:val="005E583E"/>
    <w:rsid w:val="00615AB0"/>
    <w:rsid w:val="0061778C"/>
    <w:rsid w:val="00626CAD"/>
    <w:rsid w:val="00636053"/>
    <w:rsid w:val="00636B90"/>
    <w:rsid w:val="0064738B"/>
    <w:rsid w:val="006508EA"/>
    <w:rsid w:val="006831F5"/>
    <w:rsid w:val="00697DB5"/>
    <w:rsid w:val="006A2EF2"/>
    <w:rsid w:val="006A492A"/>
    <w:rsid w:val="006D5576"/>
    <w:rsid w:val="006E5FE9"/>
    <w:rsid w:val="006E766D"/>
    <w:rsid w:val="00703BC4"/>
    <w:rsid w:val="00705C9F"/>
    <w:rsid w:val="00716951"/>
    <w:rsid w:val="00726019"/>
    <w:rsid w:val="00735D9E"/>
    <w:rsid w:val="00754CF7"/>
    <w:rsid w:val="00771A68"/>
    <w:rsid w:val="007C04F0"/>
    <w:rsid w:val="007C203D"/>
    <w:rsid w:val="007C212A"/>
    <w:rsid w:val="007E7D21"/>
    <w:rsid w:val="007F482F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6271D"/>
    <w:rsid w:val="00863160"/>
    <w:rsid w:val="0086420B"/>
    <w:rsid w:val="00864DBF"/>
    <w:rsid w:val="00865AE2"/>
    <w:rsid w:val="008A0136"/>
    <w:rsid w:val="008A7313"/>
    <w:rsid w:val="008A7D91"/>
    <w:rsid w:val="008B7FC7"/>
    <w:rsid w:val="008C17A4"/>
    <w:rsid w:val="008D6D9A"/>
    <w:rsid w:val="008E1E4A"/>
    <w:rsid w:val="008E3735"/>
    <w:rsid w:val="008F0615"/>
    <w:rsid w:val="008F1FDB"/>
    <w:rsid w:val="008F4B4E"/>
    <w:rsid w:val="009052EF"/>
    <w:rsid w:val="00913040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10F5D"/>
    <w:rsid w:val="00A14AF1"/>
    <w:rsid w:val="00A16891"/>
    <w:rsid w:val="00A32A1C"/>
    <w:rsid w:val="00A332E8"/>
    <w:rsid w:val="00A35AF5"/>
    <w:rsid w:val="00A35DDF"/>
    <w:rsid w:val="00A36CBA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C4055"/>
    <w:rsid w:val="00BD283C"/>
    <w:rsid w:val="00BE3D56"/>
    <w:rsid w:val="00C04BD2"/>
    <w:rsid w:val="00C13EEC"/>
    <w:rsid w:val="00C156A4"/>
    <w:rsid w:val="00C20FAA"/>
    <w:rsid w:val="00C2459D"/>
    <w:rsid w:val="00C42C95"/>
    <w:rsid w:val="00C55E5B"/>
    <w:rsid w:val="00C720A4"/>
    <w:rsid w:val="00C7611C"/>
    <w:rsid w:val="00C94097"/>
    <w:rsid w:val="00C95C46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D00973"/>
    <w:rsid w:val="00D05E6F"/>
    <w:rsid w:val="00D13916"/>
    <w:rsid w:val="00D25C5D"/>
    <w:rsid w:val="00D33442"/>
    <w:rsid w:val="00D4379C"/>
    <w:rsid w:val="00D44BAD"/>
    <w:rsid w:val="00D45B55"/>
    <w:rsid w:val="00D7097B"/>
    <w:rsid w:val="00D70F7B"/>
    <w:rsid w:val="00D771B1"/>
    <w:rsid w:val="00D91DFA"/>
    <w:rsid w:val="00D92C51"/>
    <w:rsid w:val="00D948DC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2B26"/>
    <w:rsid w:val="00EA1BDC"/>
    <w:rsid w:val="00EC5C98"/>
    <w:rsid w:val="00ED0F77"/>
    <w:rsid w:val="00ED67AF"/>
    <w:rsid w:val="00EE128C"/>
    <w:rsid w:val="00EE3037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B0872"/>
    <w:rsid w:val="00FB15B7"/>
    <w:rsid w:val="00FB54CC"/>
    <w:rsid w:val="00FD1A37"/>
    <w:rsid w:val="00FD45F8"/>
    <w:rsid w:val="00FE1EAB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B8F4E5E2B946E947B4E5B8E2F0B8A9B500A817F6D02DE321478FA3E50F500699CA" ma:contentTypeVersion="23" ma:contentTypeDescription="BoM Document Content Type is the base content type used to control all Bureau managed word document." ma:contentTypeScope="" ma:versionID="be692ac12a5ec15e30017a63c4a5ca7b">
  <xsd:schema xmlns:xsd="http://www.w3.org/2001/XMLSchema" xmlns:xs="http://www.w3.org/2001/XMLSchema" xmlns:p="http://schemas.microsoft.com/office/2006/metadata/properties" xmlns:ns2="3e03809e-c3ee-45dc-babc-9adc7888d119" xmlns:ns3="dcfeb59e-bb29-419e-af83-3d16f5fa27da" targetNamespace="http://schemas.microsoft.com/office/2006/metadata/properties" ma:root="true" ma:fieldsID="fd425c97f69d6a65249fcda2674d1d0f" ns2:_="" ns3:_="">
    <xsd:import namespace="3e03809e-c3ee-45dc-babc-9adc7888d119"/>
    <xsd:import namespace="dcfeb59e-bb29-419e-af83-3d16f5fa27da"/>
    <xsd:element name="properties">
      <xsd:complexType>
        <xsd:sequence>
          <xsd:element name="documentManagement">
            <xsd:complexType>
              <xsd:all>
                <xsd:element ref="ns2:FileCategory" minOccurs="0"/>
                <xsd:element ref="ns2:FileClass" minOccurs="0"/>
                <xsd:element ref="ns2:jefe7a9d9a0344d3920c9767147f6121" minOccurs="0"/>
                <xsd:element ref="ns2:TaxCatchAll" minOccurs="0"/>
                <xsd:element ref="ns2:TaxCatchAllLabel" minOccurs="0"/>
                <xsd:element ref="ns2:SiteKeyword" minOccurs="0"/>
                <xsd:element ref="ns2:RPNumber" minOccurs="0"/>
                <xsd:element ref="ns3:MediaServiceMetadata" minOccurs="0"/>
                <xsd:element ref="ns3:MediaServiceFastMetadata" minOccurs="0"/>
                <xsd:element ref="ns3:Platform" minOccurs="0"/>
                <xsd:element ref="ns3:MediaServiceAutoTags" minOccurs="0"/>
                <xsd:element ref="ns3:MediaServiceOCR" minOccurs="0"/>
                <xsd:element ref="ns3:Date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809e-c3ee-45dc-babc-9adc7888d119" elementFormDefault="qualified">
    <xsd:import namespace="http://schemas.microsoft.com/office/2006/documentManagement/types"/>
    <xsd:import namespace="http://schemas.microsoft.com/office/infopath/2007/PartnerControls"/>
    <xsd:element name="FileCategory" ma:index="2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Consumables"/>
                    <xsd:enumeration value="Data"/>
                    <xsd:enumeration value="Finance"/>
                    <xsd:enumeration value="Hardware"/>
                    <xsd:enumeration value="HR"/>
                    <xsd:enumeration value="Meeting Related"/>
                    <xsd:enumeration value="Operational"/>
                    <xsd:enumeration value="Planning"/>
                    <xsd:enumeration value="Procurement"/>
                    <xsd:enumeration value="Project Management"/>
                    <xsd:enumeration value="Software"/>
                    <xsd:enumeration value="Training"/>
                    <xsd:enumeration value="Travel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FileClass" ma:index="3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ice"/>
                    <xsd:enumeration value="agenda"/>
                    <xsd:enumeration value="agreement"/>
                    <xsd:enumeration value="bulletin"/>
                    <xsd:enumeration value="checklist"/>
                    <xsd:enumeration value="contract"/>
                    <xsd:enumeration value="correspondence"/>
                    <xsd:enumeration value="data file"/>
                    <xsd:enumeration value="diagram"/>
                    <xsd:enumeration value="form"/>
                    <xsd:enumeration value="instruction"/>
                    <xsd:enumeration value="invoice"/>
                    <xsd:enumeration value="letter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photo"/>
                    <xsd:enumeration value="presentation"/>
                    <xsd:enumeration value="quote"/>
                    <xsd:enumeration value="receipt"/>
                    <xsd:enumeration value="report"/>
                    <xsd:enumeration value="risk assessment"/>
                    <xsd:enumeration value="survey"/>
                    <xsd:enumeration value="template"/>
                    <xsd:enumeration value="tender"/>
                    <xsd:enumeration value="video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jefe7a9d9a0344d3920c9767147f6121" ma:index="8" nillable="true" ma:taxonomy="true" ma:internalName="jefe7a9d9a0344d3920c9767147f6121" ma:taxonomyFieldName="Record_x0020_Activity" ma:displayName="Record Activity" ma:fieldId="{3efe7a9d-9a03-44d3-920c-9767147f6121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740254-b579-4c0f-88c8-c5d9f6e789f9}" ma:internalName="TaxCatchAll" ma:showField="CatchAllData" ma:web="3e03809e-c3ee-45dc-babc-9adc7888d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740254-b579-4c0f-88c8-c5d9f6e789f9}" ma:internalName="TaxCatchAllLabel" ma:readOnly="true" ma:showField="CatchAllDataLabel" ma:web="3e03809e-c3ee-45dc-babc-9adc7888d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teKeyword" ma:index="12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RPNumber" ma:index="15" nillable="true" ma:displayName="RPNumber" ma:description="Record Number from RecordPoint." ma:hidden="true" ma:internalName="RPNumber" ma:readOnly="fals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b59e-bb29-419e-af83-3d16f5fa2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Platform" ma:index="18" nillable="true" ma:displayName="Platform" ma:format="Dropdown" ma:internalName="Plat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OF"/>
                    <xsd:enumeration value="Drifting Buoy"/>
                    <xsd:enumeration value="Moored Buoy"/>
                    <xsd:enumeration value="Argo"/>
                    <xsd:enumeration value="XBT"/>
                    <xsd:enumeration value="Wave buoy"/>
                    <xsd:enumeration value="IMOS SS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PNumber xmlns="3e03809e-c3ee-45dc-babc-9adc7888d119" xsi:nil="true"/>
    <Platform xmlns="dcfeb59e-bb29-419e-af83-3d16f5fa27da"/>
    <SiteKeyword xmlns="3e03809e-c3ee-45dc-babc-9adc7888d119" xsi:nil="true"/>
    <jefe7a9d9a0344d3920c9767147f6121 xmlns="3e03809e-c3ee-45dc-babc-9adc7888d119">
      <Terms xmlns="http://schemas.microsoft.com/office/infopath/2007/PartnerControls"/>
    </jefe7a9d9a0344d3920c9767147f6121>
    <TaxCatchAll xmlns="3e03809e-c3ee-45dc-babc-9adc7888d119"/>
    <FileCategory xmlns="3e03809e-c3ee-45dc-babc-9adc7888d119"/>
    <FileClass xmlns="3e03809e-c3ee-45dc-babc-9adc7888d119"/>
    <Date xmlns="dcfeb59e-bb29-419e-af83-3d16f5fa27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FF7C-B91A-4715-9B5C-5BEB18447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3809e-c3ee-45dc-babc-9adc7888d119"/>
    <ds:schemaRef ds:uri="dcfeb59e-bb29-419e-af83-3d16f5fa2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  <ds:schemaRef ds:uri="3e03809e-c3ee-45dc-babc-9adc7888d119"/>
    <ds:schemaRef ds:uri="dcfeb59e-bb29-419e-af83-3d16f5fa27da"/>
  </ds:schemaRefs>
</ds:datastoreItem>
</file>

<file path=customXml/itemProps4.xml><?xml version="1.0" encoding="utf-8"?>
<ds:datastoreItem xmlns:ds="http://schemas.openxmlformats.org/officeDocument/2006/customXml" ds:itemID="{F132F5A8-BD71-42E4-B529-68B55CA2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g:\templates2010\DPMU - LCP\WMO-Session-Template_en.dotx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1196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De Baenst, Sofie</cp:lastModifiedBy>
  <cp:revision>2</cp:revision>
  <cp:lastPrinted>2013-03-12T09:27:00Z</cp:lastPrinted>
  <dcterms:created xsi:type="dcterms:W3CDTF">2021-03-02T09:34:00Z</dcterms:created>
  <dcterms:modified xsi:type="dcterms:W3CDTF">2021-03-02T09:34:00Z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0x010100B8F4E5E2B946E947B4E5B8E2F0B8A9B500A817F6D02DE321478FA3E50F500699CA</vt:lpwstr>
  </property>
  <property fmtid="{D5CDD505-2E9C-101B-9397-08002B2CF9AE}" pid="3" name="Record Activity">
    <vt:lpwstr/>
  </property>
</Properties>
</file>