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</w:t>
            </w:r>
            <w:proofErr w:type="spellStart"/>
            <w:r>
              <w:rPr>
                <w:b/>
                <w:snapToGrid w:val="0"/>
                <w:color w:val="365F91"/>
              </w:rPr>
              <w:t>Metereological</w:t>
            </w:r>
            <w:proofErr w:type="spellEnd"/>
            <w:r>
              <w:rPr>
                <w:b/>
                <w:snapToGrid w:val="0"/>
                <w:color w:val="365F91"/>
              </w:rPr>
              <w:t xml:space="preserve">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798D7F62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335883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5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.</w:t>
            </w:r>
            <w:r w:rsidR="00335883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2</w:t>
            </w:r>
            <w:bookmarkStart w:id="0" w:name="_GoBack"/>
            <w:bookmarkEnd w:id="0"/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4522B483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9059F5">
              <w:rPr>
                <w:rFonts w:cs="Tahoma"/>
                <w:color w:val="365F91" w:themeColor="accent1" w:themeShade="BF"/>
                <w:szCs w:val="22"/>
              </w:rPr>
              <w:t>Emma Steventon</w:t>
            </w:r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0A3FB42E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804D39">
        <w:rPr>
          <w:b/>
          <w:bCs/>
        </w:rPr>
        <w:t>5.0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804D39">
        <w:rPr>
          <w:b/>
          <w:bCs/>
        </w:rPr>
        <w:t>VOS Metadata Requirements</w:t>
      </w:r>
    </w:p>
    <w:p w14:paraId="1C4F74C9" w14:textId="5638FFAF" w:rsidR="003B601C" w:rsidRDefault="004C01BD" w:rsidP="00A81800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804D39">
        <w:rPr>
          <w:b/>
          <w:bCs/>
        </w:rPr>
        <w:t>5.2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804D39">
        <w:rPr>
          <w:b/>
          <w:bCs/>
        </w:rPr>
        <w:t>What</w:t>
      </w:r>
      <w:r w:rsidR="00335883">
        <w:rPr>
          <w:b/>
          <w:bCs/>
        </w:rPr>
        <w:t xml:space="preserve"> to collect</w:t>
      </w:r>
      <w:r w:rsidR="00804D39">
        <w:rPr>
          <w:b/>
          <w:bCs/>
        </w:rPr>
        <w:t>?</w:t>
      </w:r>
    </w:p>
    <w:p w14:paraId="1C4F74CA" w14:textId="77777777" w:rsidR="008A7D91" w:rsidRDefault="008A7D91" w:rsidP="003B601C">
      <w:pPr>
        <w:pStyle w:val="Heading1"/>
      </w:pPr>
      <w:r w:rsidRPr="005D666D">
        <w:t>SUMMARY</w:t>
      </w:r>
    </w:p>
    <w:p w14:paraId="1F38656C" w14:textId="278BEA5F" w:rsidR="009259FF" w:rsidRDefault="00335883" w:rsidP="00721310">
      <w:pPr>
        <w:pStyle w:val="Heading3"/>
        <w:tabs>
          <w:tab w:val="clear" w:pos="1134"/>
          <w:tab w:val="left" w:pos="0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The presentation </w:t>
      </w:r>
      <w:r w:rsidR="00484513">
        <w:rPr>
          <w:b w:val="0"/>
          <w:bCs w:val="0"/>
        </w:rPr>
        <w:t xml:space="preserve">provided an overview of the current WMO Pub. 47 VOS Metadata Standard </w:t>
      </w:r>
      <w:r w:rsidR="00E90E54">
        <w:rPr>
          <w:b w:val="0"/>
          <w:bCs w:val="0"/>
        </w:rPr>
        <w:t xml:space="preserve">used internationally by the VOS community, </w:t>
      </w:r>
      <w:r w:rsidR="00484513">
        <w:rPr>
          <w:b w:val="0"/>
          <w:bCs w:val="0"/>
        </w:rPr>
        <w:t>as well as</w:t>
      </w:r>
      <w:r w:rsidR="002B4625">
        <w:rPr>
          <w:b w:val="0"/>
          <w:bCs w:val="0"/>
        </w:rPr>
        <w:t xml:space="preserve"> an introduction to the</w:t>
      </w:r>
      <w:r w:rsidR="00AC24F8">
        <w:rPr>
          <w:b w:val="0"/>
          <w:bCs w:val="0"/>
        </w:rPr>
        <w:t xml:space="preserve"> new WIGOS compatible Ship Observations Team (SOT)</w:t>
      </w:r>
      <w:r w:rsidR="002E24CD">
        <w:rPr>
          <w:b w:val="0"/>
          <w:bCs w:val="0"/>
        </w:rPr>
        <w:t xml:space="preserve"> Metadata format, which is due for first release later in 2021. </w:t>
      </w:r>
      <w:r w:rsidR="000F4925">
        <w:rPr>
          <w:b w:val="0"/>
          <w:bCs w:val="0"/>
        </w:rPr>
        <w:t xml:space="preserve">A broad overview of the types of metadata that VOS operators are required to collect and submit to WMO </w:t>
      </w:r>
      <w:r w:rsidR="0070352C">
        <w:rPr>
          <w:b w:val="0"/>
          <w:bCs w:val="0"/>
        </w:rPr>
        <w:t>was given</w:t>
      </w:r>
      <w:r w:rsidR="00D914F0">
        <w:rPr>
          <w:b w:val="0"/>
          <w:bCs w:val="0"/>
        </w:rPr>
        <w:t xml:space="preserve">. </w:t>
      </w:r>
      <w:r w:rsidR="008D5293">
        <w:rPr>
          <w:b w:val="0"/>
          <w:bCs w:val="0"/>
        </w:rPr>
        <w:t>This was achieved by</w:t>
      </w:r>
      <w:r w:rsidR="0070352C">
        <w:rPr>
          <w:b w:val="0"/>
          <w:bCs w:val="0"/>
        </w:rPr>
        <w:t xml:space="preserve"> breaking it down into the key questions of Who, Wha</w:t>
      </w:r>
      <w:r w:rsidR="006C1470">
        <w:rPr>
          <w:b w:val="0"/>
          <w:bCs w:val="0"/>
        </w:rPr>
        <w:t>t, Where, When and Ho</w:t>
      </w:r>
      <w:r w:rsidR="00D914F0">
        <w:rPr>
          <w:b w:val="0"/>
          <w:bCs w:val="0"/>
        </w:rPr>
        <w:t xml:space="preserve">w, with examples of the </w:t>
      </w:r>
      <w:r w:rsidR="00593D5F">
        <w:rPr>
          <w:b w:val="0"/>
          <w:bCs w:val="0"/>
        </w:rPr>
        <w:t>types of metadata that fall into each category</w:t>
      </w:r>
      <w:r w:rsidR="001F479C">
        <w:rPr>
          <w:b w:val="0"/>
          <w:bCs w:val="0"/>
        </w:rPr>
        <w:t xml:space="preserve">. </w:t>
      </w:r>
    </w:p>
    <w:p w14:paraId="6623715D" w14:textId="303532E9" w:rsidR="001F479C" w:rsidRDefault="001F479C" w:rsidP="00721310">
      <w:pPr>
        <w:pStyle w:val="WMOBodyText"/>
        <w:jc w:val="both"/>
      </w:pPr>
      <w:r>
        <w:t>Following the structure of the new WIGOS compatible format</w:t>
      </w:r>
      <w:r w:rsidR="008A5386">
        <w:t xml:space="preserve"> that the SOT-TT-Metadata have been working </w:t>
      </w:r>
      <w:proofErr w:type="gramStart"/>
      <w:r w:rsidR="008A5386">
        <w:t xml:space="preserve">on, </w:t>
      </w:r>
      <w:r w:rsidR="00893166">
        <w:t xml:space="preserve"> the</w:t>
      </w:r>
      <w:proofErr w:type="gramEnd"/>
      <w:r w:rsidR="00893166">
        <w:t xml:space="preserve"> presentation w</w:t>
      </w:r>
      <w:r w:rsidR="001E2E5D">
        <w:t>as then</w:t>
      </w:r>
      <w:r w:rsidR="00893166">
        <w:t xml:space="preserve"> split into sections based on Ship metadata, Station metadata and Sensor metadata</w:t>
      </w:r>
      <w:r w:rsidR="00721297">
        <w:t>. A</w:t>
      </w:r>
      <w:r w:rsidR="00580A4C">
        <w:t xml:space="preserve"> general overview of the fields and </w:t>
      </w:r>
      <w:r w:rsidR="001E2E5D">
        <w:t>meta</w:t>
      </w:r>
      <w:r w:rsidR="00580A4C">
        <w:t xml:space="preserve">data needed </w:t>
      </w:r>
      <w:r w:rsidR="00721297">
        <w:t xml:space="preserve">within each of these sections was given, along with some </w:t>
      </w:r>
      <w:r w:rsidR="001E2E5D">
        <w:t xml:space="preserve">real-life </w:t>
      </w:r>
      <w:r w:rsidR="00721297">
        <w:t xml:space="preserve">examples. </w:t>
      </w:r>
      <w:r w:rsidR="007D4E5A">
        <w:t xml:space="preserve">Where possible, information was provided on where </w:t>
      </w:r>
      <w:r w:rsidR="001E2E5D">
        <w:t xml:space="preserve">and/or how </w:t>
      </w:r>
      <w:r w:rsidR="007D4E5A">
        <w:t xml:space="preserve">a Port Met Officer (or VOS Operator) might obtain this information in order to submit their own </w:t>
      </w:r>
      <w:r w:rsidR="002B1F04">
        <w:t xml:space="preserve">VOS </w:t>
      </w:r>
      <w:r w:rsidR="007D4E5A">
        <w:t xml:space="preserve">metadata records. </w:t>
      </w:r>
      <w:r w:rsidR="00580A4C">
        <w:t xml:space="preserve"> </w:t>
      </w:r>
    </w:p>
    <w:p w14:paraId="03EEE113" w14:textId="26226DD3" w:rsidR="002B1F04" w:rsidRPr="001F479C" w:rsidRDefault="002B1F04" w:rsidP="00721310">
      <w:pPr>
        <w:pStyle w:val="WMOBodyText"/>
        <w:jc w:val="both"/>
      </w:pPr>
      <w:r>
        <w:t xml:space="preserve">The presentation concluded </w:t>
      </w:r>
      <w:r w:rsidR="004B59A2">
        <w:t xml:space="preserve">by going into further detail of the new SOT WIGOS compatible metadata format, showing some examples of </w:t>
      </w:r>
      <w:r w:rsidR="00721310">
        <w:t>the</w:t>
      </w:r>
      <w:r w:rsidR="00BA4BEC">
        <w:t xml:space="preserve"> fields</w:t>
      </w:r>
      <w:r w:rsidR="00721310">
        <w:t xml:space="preserve"> that</w:t>
      </w:r>
      <w:r w:rsidR="00BA4BEC">
        <w:t xml:space="preserve"> could be </w:t>
      </w:r>
      <w:proofErr w:type="gramStart"/>
      <w:r w:rsidR="00BA4BEC">
        <w:t>auto-generated</w:t>
      </w:r>
      <w:proofErr w:type="gramEnd"/>
      <w:r w:rsidR="00BA4BEC">
        <w:t xml:space="preserve"> </w:t>
      </w:r>
      <w:r w:rsidR="00526267">
        <w:t xml:space="preserve">and what </w:t>
      </w:r>
      <w:r w:rsidR="00721310">
        <w:t xml:space="preserve">those that </w:t>
      </w:r>
      <w:r w:rsidR="00526267">
        <w:t xml:space="preserve">would eventually be submitted to OSCAR. </w:t>
      </w:r>
    </w:p>
    <w:p w14:paraId="40F9FBCF" w14:textId="77777777" w:rsidR="00335883" w:rsidRDefault="00335883" w:rsidP="00335883">
      <w:pPr>
        <w:pStyle w:val="Heading3"/>
        <w:tabs>
          <w:tab w:val="clear" w:pos="1134"/>
          <w:tab w:val="left" w:pos="0"/>
        </w:tabs>
        <w:jc w:val="both"/>
        <w:rPr>
          <w:b w:val="0"/>
          <w:bCs w:val="0"/>
        </w:rPr>
      </w:pPr>
    </w:p>
    <w:p w14:paraId="227E313B" w14:textId="77777777" w:rsidR="00804D39" w:rsidRPr="00804D39" w:rsidRDefault="00804D39" w:rsidP="003122D4">
      <w:pPr>
        <w:pStyle w:val="ListParagraph"/>
        <w:ind w:left="1080"/>
        <w:rPr>
          <w:lang w:eastAsia="zh-TW"/>
        </w:rPr>
      </w:pPr>
    </w:p>
    <w:p w14:paraId="1C4F74CC" w14:textId="342E581D" w:rsidR="009D1255" w:rsidRDefault="00950FB5" w:rsidP="00B345D6">
      <w:pPr>
        <w:pStyle w:val="Heading3"/>
        <w:tabs>
          <w:tab w:val="clear" w:pos="1134"/>
          <w:tab w:val="left" w:pos="0"/>
        </w:tabs>
        <w:ind w:left="0" w:firstLine="0"/>
        <w:jc w:val="both"/>
      </w:pPr>
      <w:r w:rsidRPr="00950FB5">
        <w:t>(approximate length half (1/2) a page to include in final report)</w:t>
      </w:r>
    </w:p>
    <w:p w14:paraId="5689037F" w14:textId="77777777" w:rsidR="00950FB5" w:rsidRDefault="00950FB5" w:rsidP="003578E7">
      <w:pPr>
        <w:pStyle w:val="Heading3"/>
      </w:pPr>
    </w:p>
    <w:p w14:paraId="1C4F74CF" w14:textId="053B8F60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/Recommendations</w:t>
      </w:r>
      <w:r w:rsidR="00DD3A65" w:rsidRPr="005D666D"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1" w:name="_Ref490146776"/>
      <w:r w:rsidR="009052EF">
        <w:t>/Recommendation</w:t>
      </w:r>
      <w:bookmarkEnd w:id="1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2" w:name="_APPENDIX_B:_"/>
      <w:bookmarkStart w:id="3" w:name="_Toc319327009"/>
      <w:bookmarkEnd w:id="2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4" w:name="_Toc319327012"/>
      <w:bookmarkEnd w:id="3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4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5" w:name="_References:_(If_really"/>
      <w:bookmarkStart w:id="6" w:name="_Toc319327014"/>
      <w:bookmarkEnd w:id="5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6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83E53" w14:textId="77777777" w:rsidR="00A10EA8" w:rsidRDefault="00A10EA8">
      <w:r>
        <w:separator/>
      </w:r>
    </w:p>
    <w:p w14:paraId="585BD157" w14:textId="77777777" w:rsidR="00A10EA8" w:rsidRDefault="00A10EA8"/>
    <w:p w14:paraId="557AD29E" w14:textId="77777777" w:rsidR="00A10EA8" w:rsidRDefault="00A10EA8"/>
  </w:endnote>
  <w:endnote w:type="continuationSeparator" w:id="0">
    <w:p w14:paraId="5C2E5F36" w14:textId="77777777" w:rsidR="00A10EA8" w:rsidRDefault="00A10EA8">
      <w:r>
        <w:continuationSeparator/>
      </w:r>
    </w:p>
    <w:p w14:paraId="7A0773B4" w14:textId="77777777" w:rsidR="00A10EA8" w:rsidRDefault="00A10EA8"/>
    <w:p w14:paraId="0AEEBF79" w14:textId="77777777" w:rsidR="00A10EA8" w:rsidRDefault="00A10EA8"/>
  </w:endnote>
  <w:endnote w:type="continuationNotice" w:id="1">
    <w:p w14:paraId="62C1C7DB" w14:textId="77777777" w:rsidR="00A10EA8" w:rsidRDefault="00A10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ABEE" w14:textId="77777777" w:rsidR="00A10EA8" w:rsidRDefault="00A10EA8">
      <w:r>
        <w:separator/>
      </w:r>
    </w:p>
  </w:footnote>
  <w:footnote w:type="continuationSeparator" w:id="0">
    <w:p w14:paraId="1F0D9392" w14:textId="77777777" w:rsidR="00A10EA8" w:rsidRDefault="00A10EA8">
      <w:r>
        <w:continuationSeparator/>
      </w:r>
    </w:p>
    <w:p w14:paraId="66E2F837" w14:textId="77777777" w:rsidR="00A10EA8" w:rsidRDefault="00A10EA8"/>
    <w:p w14:paraId="2C594E51" w14:textId="77777777" w:rsidR="00A10EA8" w:rsidRDefault="00A10EA8"/>
  </w:footnote>
  <w:footnote w:type="continuationNotice" w:id="1">
    <w:p w14:paraId="19C97C42" w14:textId="77777777" w:rsidR="00A10EA8" w:rsidRDefault="00A10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727092E"/>
    <w:multiLevelType w:val="hybridMultilevel"/>
    <w:tmpl w:val="2304D47A"/>
    <w:lvl w:ilvl="0" w:tplc="4E58D642">
      <w:start w:val="1"/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9331E3"/>
    <w:multiLevelType w:val="hybridMultilevel"/>
    <w:tmpl w:val="8CDA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27"/>
  </w:num>
  <w:num w:numId="4">
    <w:abstractNumId w:val="39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8"/>
  </w:num>
  <w:num w:numId="12">
    <w:abstractNumId w:val="12"/>
  </w:num>
  <w:num w:numId="13">
    <w:abstractNumId w:val="25"/>
  </w:num>
  <w:num w:numId="14">
    <w:abstractNumId w:val="42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2"/>
  </w:num>
  <w:num w:numId="28">
    <w:abstractNumId w:val="23"/>
  </w:num>
  <w:num w:numId="29">
    <w:abstractNumId w:val="33"/>
  </w:num>
  <w:num w:numId="30">
    <w:abstractNumId w:val="34"/>
  </w:num>
  <w:num w:numId="31">
    <w:abstractNumId w:val="15"/>
  </w:num>
  <w:num w:numId="32">
    <w:abstractNumId w:val="41"/>
  </w:num>
  <w:num w:numId="33">
    <w:abstractNumId w:val="40"/>
  </w:num>
  <w:num w:numId="34">
    <w:abstractNumId w:val="24"/>
  </w:num>
  <w:num w:numId="35">
    <w:abstractNumId w:val="26"/>
  </w:num>
  <w:num w:numId="36">
    <w:abstractNumId w:val="45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3"/>
  </w:num>
  <w:num w:numId="43">
    <w:abstractNumId w:val="11"/>
  </w:num>
  <w:num w:numId="44">
    <w:abstractNumId w:val="46"/>
  </w:num>
  <w:num w:numId="45">
    <w:abstractNumId w:val="29"/>
  </w:num>
  <w:num w:numId="46">
    <w:abstractNumId w:val="37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12BB4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4925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2E5D"/>
    <w:rsid w:val="001E7DD0"/>
    <w:rsid w:val="001F1BDA"/>
    <w:rsid w:val="001F479C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A7D14"/>
    <w:rsid w:val="002B16C5"/>
    <w:rsid w:val="002B1F04"/>
    <w:rsid w:val="002B4625"/>
    <w:rsid w:val="002B79EC"/>
    <w:rsid w:val="002C30BC"/>
    <w:rsid w:val="002C7A88"/>
    <w:rsid w:val="002D232B"/>
    <w:rsid w:val="002D5E00"/>
    <w:rsid w:val="002D6DAC"/>
    <w:rsid w:val="002E24CD"/>
    <w:rsid w:val="002E3FAD"/>
    <w:rsid w:val="002E4E16"/>
    <w:rsid w:val="00301E8C"/>
    <w:rsid w:val="003122D4"/>
    <w:rsid w:val="00320009"/>
    <w:rsid w:val="00321265"/>
    <w:rsid w:val="0032424A"/>
    <w:rsid w:val="00335883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C0E98"/>
    <w:rsid w:val="003D022B"/>
    <w:rsid w:val="003D1325"/>
    <w:rsid w:val="003D178B"/>
    <w:rsid w:val="003D716B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423FE"/>
    <w:rsid w:val="00445C35"/>
    <w:rsid w:val="00451219"/>
    <w:rsid w:val="004667E7"/>
    <w:rsid w:val="00475797"/>
    <w:rsid w:val="00484513"/>
    <w:rsid w:val="0049253B"/>
    <w:rsid w:val="004A140B"/>
    <w:rsid w:val="004B59A2"/>
    <w:rsid w:val="004B7670"/>
    <w:rsid w:val="004B7BAA"/>
    <w:rsid w:val="004C01BD"/>
    <w:rsid w:val="004C2DF7"/>
    <w:rsid w:val="004C4E0B"/>
    <w:rsid w:val="004D435F"/>
    <w:rsid w:val="004D497E"/>
    <w:rsid w:val="004E4809"/>
    <w:rsid w:val="004E6352"/>
    <w:rsid w:val="004E6460"/>
    <w:rsid w:val="004F1BE1"/>
    <w:rsid w:val="004F2C79"/>
    <w:rsid w:val="004F6B46"/>
    <w:rsid w:val="004F7161"/>
    <w:rsid w:val="005003EB"/>
    <w:rsid w:val="00501B04"/>
    <w:rsid w:val="00502B3F"/>
    <w:rsid w:val="00525B80"/>
    <w:rsid w:val="00526267"/>
    <w:rsid w:val="0053098F"/>
    <w:rsid w:val="00534865"/>
    <w:rsid w:val="00546D8E"/>
    <w:rsid w:val="00571AE1"/>
    <w:rsid w:val="005740CC"/>
    <w:rsid w:val="00580A4C"/>
    <w:rsid w:val="00586001"/>
    <w:rsid w:val="00592267"/>
    <w:rsid w:val="00593D5F"/>
    <w:rsid w:val="005B0AE2"/>
    <w:rsid w:val="005B1F2C"/>
    <w:rsid w:val="005D03D9"/>
    <w:rsid w:val="005D666D"/>
    <w:rsid w:val="005E583E"/>
    <w:rsid w:val="00615AB0"/>
    <w:rsid w:val="0061778C"/>
    <w:rsid w:val="00624C77"/>
    <w:rsid w:val="00626CAD"/>
    <w:rsid w:val="00636B90"/>
    <w:rsid w:val="0064738B"/>
    <w:rsid w:val="006508EA"/>
    <w:rsid w:val="006831F5"/>
    <w:rsid w:val="00697DB5"/>
    <w:rsid w:val="006A2EF2"/>
    <w:rsid w:val="006A492A"/>
    <w:rsid w:val="006C1470"/>
    <w:rsid w:val="006D5576"/>
    <w:rsid w:val="006E5FE9"/>
    <w:rsid w:val="006E766D"/>
    <w:rsid w:val="0070352C"/>
    <w:rsid w:val="00703BC4"/>
    <w:rsid w:val="00705C9F"/>
    <w:rsid w:val="00716951"/>
    <w:rsid w:val="00721297"/>
    <w:rsid w:val="00721310"/>
    <w:rsid w:val="00726019"/>
    <w:rsid w:val="00735D9E"/>
    <w:rsid w:val="00754CF7"/>
    <w:rsid w:val="00771A68"/>
    <w:rsid w:val="007C04F0"/>
    <w:rsid w:val="007C203D"/>
    <w:rsid w:val="007C212A"/>
    <w:rsid w:val="007D4E5A"/>
    <w:rsid w:val="007E7D21"/>
    <w:rsid w:val="007F482F"/>
    <w:rsid w:val="00804D39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93166"/>
    <w:rsid w:val="008A0136"/>
    <w:rsid w:val="008A5386"/>
    <w:rsid w:val="008A7313"/>
    <w:rsid w:val="008A7D91"/>
    <w:rsid w:val="008B7FC7"/>
    <w:rsid w:val="008C17A4"/>
    <w:rsid w:val="008D5293"/>
    <w:rsid w:val="008D6D9A"/>
    <w:rsid w:val="008E1E4A"/>
    <w:rsid w:val="008E3735"/>
    <w:rsid w:val="008F0615"/>
    <w:rsid w:val="008F1FDB"/>
    <w:rsid w:val="008F4B4E"/>
    <w:rsid w:val="009052EF"/>
    <w:rsid w:val="009059F5"/>
    <w:rsid w:val="00913040"/>
    <w:rsid w:val="009259FF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EA8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24F8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A4BEC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CF0C2A"/>
    <w:rsid w:val="00D00973"/>
    <w:rsid w:val="00D05E6F"/>
    <w:rsid w:val="00D13916"/>
    <w:rsid w:val="00D25C5D"/>
    <w:rsid w:val="00D33442"/>
    <w:rsid w:val="00D4379C"/>
    <w:rsid w:val="00D44BAD"/>
    <w:rsid w:val="00D45B55"/>
    <w:rsid w:val="00D54609"/>
    <w:rsid w:val="00D70599"/>
    <w:rsid w:val="00D7097B"/>
    <w:rsid w:val="00D70F7B"/>
    <w:rsid w:val="00D771B1"/>
    <w:rsid w:val="00D914F0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0E54"/>
    <w:rsid w:val="00E92B26"/>
    <w:rsid w:val="00EA1BDC"/>
    <w:rsid w:val="00EC5C98"/>
    <w:rsid w:val="00ED0F77"/>
    <w:rsid w:val="00ED67AF"/>
    <w:rsid w:val="00EE128C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qFormat/>
    <w:rsid w:val="0080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6BF9615532E45991E46DC7A34E43B" ma:contentTypeVersion="15" ma:contentTypeDescription="Create a new document." ma:contentTypeScope="" ma:versionID="4d71e03bd0b2ea3cd46e118b61aebd9e">
  <xsd:schema xmlns:xsd="http://www.w3.org/2001/XMLSchema" xmlns:xs="http://www.w3.org/2001/XMLSchema" xmlns:p="http://schemas.microsoft.com/office/2006/metadata/properties" xmlns:ns1="http://schemas.microsoft.com/sharepoint/v3" xmlns:ns2="45019571-0435-4e6d-a2f0-bde83236e69c" xmlns:ns3="098f1839-addf-4be2-b057-27835f71e7f4" xmlns:ns4="http://schemas.microsoft.com/sharepoint/v3/fields" targetNamespace="http://schemas.microsoft.com/office/2006/metadata/properties" ma:root="true" ma:fieldsID="59a7590f1e4f41a3734a961897413239" ns1:_="" ns2:_="" ns3:_="" ns4:_="">
    <xsd:import namespace="http://schemas.microsoft.com/sharepoint/v3"/>
    <xsd:import namespace="45019571-0435-4e6d-a2f0-bde83236e69c"/>
    <xsd:import namespace="098f1839-addf-4be2-b057-27835f71e7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_Vers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9571-0435-4e6d-a2f0-bde83236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1839-addf-4be2-b057-27835f71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E5669-CFD7-43B5-B793-6ACE2BF6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19571-0435-4e6d-a2f0-bde83236e69c"/>
    <ds:schemaRef ds:uri="098f1839-addf-4be2-b057-27835f71e7f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DA1A0-BAF1-418B-8F31-3FDDE3DA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</Template>
  <TotalTime>249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Champika Gallage</cp:lastModifiedBy>
  <cp:revision>36</cp:revision>
  <cp:lastPrinted>2013-03-12T09:27:00Z</cp:lastPrinted>
  <dcterms:created xsi:type="dcterms:W3CDTF">2021-02-24T06:48:00Z</dcterms:created>
  <dcterms:modified xsi:type="dcterms:W3CDTF">2021-02-26T22:40:00Z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0x0101005216BF9615532E45991E46DC7A34E43B</vt:lpwstr>
  </property>
</Properties>
</file>