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0DABD" w14:textId="77777777" w:rsidR="004B4BD1" w:rsidRPr="004B4BD1" w:rsidRDefault="004B4BD1" w:rsidP="004B4BD1">
      <w:pPr>
        <w:pBdr>
          <w:bottom w:val="single" w:sz="4" w:space="1" w:color="auto"/>
        </w:pBdr>
      </w:pPr>
      <w:r w:rsidRPr="004B4BD1">
        <w:t>Annex C</w:t>
      </w:r>
    </w:p>
    <w:p w14:paraId="45444CF7" w14:textId="77777777" w:rsidR="004B4BD1" w:rsidRPr="004563E9" w:rsidRDefault="004B4BD1" w:rsidP="004B4BD1">
      <w:pPr>
        <w:spacing w:before="240" w:after="240"/>
        <w:jc w:val="center"/>
        <w:rPr>
          <w:rFonts w:cs="Arial"/>
          <w:b/>
          <w:iCs/>
        </w:rPr>
      </w:pPr>
      <w:r w:rsidRPr="004563E9">
        <w:rPr>
          <w:rFonts w:cs="Arial"/>
          <w:b/>
          <w:iCs/>
        </w:rPr>
        <w:t xml:space="preserve">COMITE DIRECTEUR MIXTE COI-OHI </w:t>
      </w:r>
      <w:r>
        <w:rPr>
          <w:rFonts w:cs="Arial"/>
          <w:b/>
          <w:iCs/>
        </w:rPr>
        <w:br/>
      </w:r>
      <w:r w:rsidRPr="004563E9">
        <w:rPr>
          <w:rFonts w:cs="Arial"/>
          <w:b/>
          <w:iCs/>
        </w:rPr>
        <w:t>DE LA CARTE GENERALE BATHYMETRIQUE DES OCEANS (GEBCO)</w:t>
      </w:r>
    </w:p>
    <w:p w14:paraId="6849846F" w14:textId="77777777" w:rsidR="004B4BD1" w:rsidRPr="004B4BD1" w:rsidRDefault="004B4BD1" w:rsidP="004B4BD1">
      <w:pPr>
        <w:jc w:val="center"/>
        <w:rPr>
          <w:rFonts w:cs="Arial"/>
          <w:b/>
          <w:iCs/>
        </w:rPr>
      </w:pPr>
      <w:r w:rsidRPr="004B4BD1">
        <w:rPr>
          <w:rFonts w:cs="Arial"/>
          <w:b/>
          <w:iCs/>
        </w:rPr>
        <w:t>Formulaire de candidature</w:t>
      </w:r>
    </w:p>
    <w:p w14:paraId="676A74F5" w14:textId="77777777" w:rsidR="004B4BD1" w:rsidRPr="004B4BD1" w:rsidRDefault="004B4BD1" w:rsidP="004B4BD1">
      <w:pPr>
        <w:rPr>
          <w:rFonts w:cs="Arial"/>
          <w:i/>
          <w:iCs/>
        </w:rPr>
      </w:pPr>
    </w:p>
    <w:p w14:paraId="7A15C4A6" w14:textId="77777777" w:rsidR="004B4BD1" w:rsidRPr="004563E9" w:rsidRDefault="004B4BD1" w:rsidP="004B4BD1">
      <w:pPr>
        <w:rPr>
          <w:rFonts w:cs="Arial"/>
          <w:i/>
          <w:iCs/>
        </w:rPr>
      </w:pPr>
      <w:r w:rsidRPr="004563E9">
        <w:rPr>
          <w:rFonts w:cs="Arial"/>
          <w:i/>
          <w:iCs/>
        </w:rPr>
        <w:t>(</w:t>
      </w:r>
      <w:proofErr w:type="gramStart"/>
      <w:r w:rsidRPr="004563E9">
        <w:rPr>
          <w:rFonts w:cs="Arial"/>
          <w:i/>
          <w:iCs/>
        </w:rPr>
        <w:t>à</w:t>
      </w:r>
      <w:proofErr w:type="gramEnd"/>
      <w:r w:rsidRPr="004563E9">
        <w:rPr>
          <w:rFonts w:cs="Arial"/>
          <w:i/>
          <w:iCs/>
        </w:rPr>
        <w:t xml:space="preserve"> retourner au secretariat de la COI, a</w:t>
      </w:r>
      <w:r>
        <w:rPr>
          <w:rFonts w:cs="Arial"/>
          <w:i/>
          <w:iCs/>
        </w:rPr>
        <w:t xml:space="preserve">tt. </w:t>
      </w:r>
      <w:r w:rsidRPr="004563E9">
        <w:rPr>
          <w:rFonts w:cs="Arial"/>
          <w:i/>
          <w:iCs/>
        </w:rPr>
        <w:t xml:space="preserve">t.chiba@unesco.org </w:t>
      </w:r>
      <w:r>
        <w:rPr>
          <w:rFonts w:cs="Arial"/>
          <w:b/>
          <w:i/>
          <w:iCs/>
        </w:rPr>
        <w:t>avant le</w:t>
      </w:r>
      <w:r w:rsidRPr="004563E9">
        <w:rPr>
          <w:rFonts w:cs="Arial"/>
          <w:b/>
          <w:i/>
          <w:iCs/>
        </w:rPr>
        <w:t xml:space="preserve"> 11 </w:t>
      </w:r>
      <w:r>
        <w:rPr>
          <w:rFonts w:cs="Arial"/>
          <w:b/>
          <w:i/>
          <w:iCs/>
        </w:rPr>
        <w:t>janvier</w:t>
      </w:r>
      <w:r w:rsidRPr="004563E9">
        <w:rPr>
          <w:rFonts w:cs="Arial"/>
          <w:b/>
          <w:i/>
          <w:iCs/>
        </w:rPr>
        <w:t xml:space="preserve"> 2022 </w:t>
      </w:r>
      <w:r>
        <w:rPr>
          <w:rFonts w:cs="Arial"/>
          <w:b/>
          <w:i/>
          <w:iCs/>
        </w:rPr>
        <w:t>par courriel</w:t>
      </w:r>
      <w:r w:rsidRPr="004563E9">
        <w:rPr>
          <w:rFonts w:cs="Arial"/>
          <w:i/>
          <w:iCs/>
        </w:rPr>
        <w:t>)</w:t>
      </w:r>
    </w:p>
    <w:p w14:paraId="302618DB" w14:textId="77777777" w:rsidR="004B4BD1" w:rsidRPr="004563E9" w:rsidRDefault="004B4BD1" w:rsidP="004B4BD1">
      <w:pPr>
        <w:jc w:val="center"/>
        <w:rPr>
          <w:rFonts w:cs="Arial"/>
          <w:b/>
          <w:iCs/>
        </w:rPr>
      </w:pPr>
    </w:p>
    <w:p w14:paraId="40944979" w14:textId="77777777" w:rsidR="004B4BD1" w:rsidRPr="004E0ECC" w:rsidRDefault="004B4BD1" w:rsidP="004B4BD1">
      <w:pPr>
        <w:rPr>
          <w:rFonts w:cs="Arial"/>
          <w:b/>
          <w:i/>
          <w:iCs/>
        </w:rPr>
      </w:pPr>
      <w:proofErr w:type="gramStart"/>
      <w:r w:rsidRPr="004E0ECC">
        <w:rPr>
          <w:rFonts w:cs="Arial"/>
          <w:i/>
          <w:iCs/>
          <w:u w:val="single"/>
        </w:rPr>
        <w:t>Note</w:t>
      </w:r>
      <w:r w:rsidRPr="004E0ECC">
        <w:rPr>
          <w:rFonts w:cs="Arial"/>
          <w:i/>
          <w:iCs/>
        </w:rPr>
        <w:t>:</w:t>
      </w:r>
      <w:proofErr w:type="gramEnd"/>
      <w:r w:rsidRPr="004E0ECC">
        <w:rPr>
          <w:rFonts w:cs="Arial"/>
          <w:i/>
          <w:iCs/>
        </w:rPr>
        <w:t xml:space="preserve"> </w:t>
      </w:r>
      <w:r w:rsidRPr="004E0ECC">
        <w:rPr>
          <w:rFonts w:cs="Arial"/>
          <w:i/>
          <w:iCs/>
        </w:rPr>
        <w:tab/>
        <w:t>La taille des boîtes de texte s’adapte à la longueur du texte</w:t>
      </w:r>
    </w:p>
    <w:p w14:paraId="13D37E7A" w14:textId="77777777" w:rsidR="004B4BD1" w:rsidRPr="004563E9" w:rsidRDefault="004B4BD1" w:rsidP="004B4BD1">
      <w:pPr>
        <w:rPr>
          <w:rFonts w:cs="Arial"/>
          <w:b/>
          <w:i/>
        </w:rPr>
      </w:pPr>
    </w:p>
    <w:p w14:paraId="33A7C7CB" w14:textId="77777777" w:rsidR="004B4BD1" w:rsidRPr="004563E9" w:rsidRDefault="004B4BD1" w:rsidP="004B4BD1">
      <w:pPr>
        <w:rPr>
          <w:rFonts w:cs="Arial"/>
          <w:b/>
        </w:rPr>
      </w:pPr>
    </w:p>
    <w:p w14:paraId="46A8766F" w14:textId="77777777" w:rsidR="004B4BD1" w:rsidRPr="004563E9" w:rsidRDefault="004B4BD1" w:rsidP="004B4BD1">
      <w:pPr>
        <w:rPr>
          <w:rFonts w:cs="Arial"/>
          <w:b/>
        </w:rPr>
      </w:pPr>
    </w:p>
    <w:p w14:paraId="47D4694C" w14:textId="77777777" w:rsidR="004B4BD1" w:rsidRPr="004563E9" w:rsidRDefault="004B4BD1" w:rsidP="004B4BD1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4B4BD1" w:rsidRPr="00471A72" w14:paraId="3A22C186" w14:textId="77777777" w:rsidTr="00997667">
        <w:trPr>
          <w:trHeight w:val="295"/>
        </w:trPr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D874CE" w14:textId="77777777" w:rsidR="004B4BD1" w:rsidRPr="00471A72" w:rsidRDefault="004B4BD1" w:rsidP="00997667">
            <w:pPr>
              <w:rPr>
                <w:rFonts w:cs="Arial"/>
                <w:color w:val="000080"/>
              </w:rPr>
            </w:pPr>
            <w:r>
              <w:rPr>
                <w:rFonts w:cs="Arial"/>
                <w:b/>
              </w:rPr>
              <w:t>Nom de l’Etat membre :</w:t>
            </w:r>
            <w:r w:rsidRPr="00471A72">
              <w:rPr>
                <w:rFonts w:cs="Arial"/>
                <w:b/>
              </w:rPr>
              <w:t xml:space="preserve"> 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5E7C4" w14:textId="77777777" w:rsidR="004B4BD1" w:rsidRPr="00471A72" w:rsidRDefault="004B4BD1" w:rsidP="00997667">
            <w:pPr>
              <w:rPr>
                <w:rFonts w:cs="Arial"/>
              </w:rPr>
            </w:pPr>
          </w:p>
          <w:p w14:paraId="06991762" w14:textId="77777777" w:rsidR="004B4BD1" w:rsidRPr="00471A72" w:rsidRDefault="004B4BD1" w:rsidP="00997667">
            <w:pPr>
              <w:rPr>
                <w:rFonts w:cs="Arial"/>
              </w:rPr>
            </w:pPr>
          </w:p>
        </w:tc>
      </w:tr>
    </w:tbl>
    <w:p w14:paraId="626710FD" w14:textId="77777777" w:rsidR="004B4BD1" w:rsidRPr="00471A72" w:rsidRDefault="004B4BD1" w:rsidP="004B4BD1">
      <w:pPr>
        <w:rPr>
          <w:rFonts w:cs="Arial"/>
          <w:b/>
        </w:rPr>
      </w:pPr>
    </w:p>
    <w:p w14:paraId="2703958D" w14:textId="77777777" w:rsidR="004B4BD1" w:rsidRPr="00471A72" w:rsidRDefault="004B4BD1" w:rsidP="004B4BD1">
      <w:pPr>
        <w:rPr>
          <w:rFonts w:cs="Arial"/>
          <w:b/>
        </w:rPr>
      </w:pP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  <w:r w:rsidRPr="00471A72">
        <w:rPr>
          <w:rFonts w:cs="Arial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4B4BD1" w:rsidRPr="004E0ECC" w14:paraId="6E923BFF" w14:textId="77777777" w:rsidTr="00997667">
        <w:tc>
          <w:tcPr>
            <w:tcW w:w="921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F8CFB51" w14:textId="77777777" w:rsidR="004B4BD1" w:rsidRPr="004E0ECC" w:rsidRDefault="004B4BD1" w:rsidP="00997667">
            <w:pPr>
              <w:numPr>
                <w:ilvl w:val="0"/>
                <w:numId w:val="3"/>
              </w:numPr>
              <w:tabs>
                <w:tab w:val="clear" w:pos="567"/>
              </w:tabs>
              <w:snapToGrid/>
              <w:ind w:left="319"/>
              <w:jc w:val="both"/>
              <w:rPr>
                <w:rFonts w:cs="Arial"/>
                <w:b/>
                <w:color w:val="000080"/>
              </w:rPr>
            </w:pPr>
            <w:r w:rsidRPr="004E0ECC">
              <w:rPr>
                <w:rFonts w:cs="Arial"/>
                <w:b/>
              </w:rPr>
              <w:t xml:space="preserve">Souhaitez-vous nommer un expert membre du </w:t>
            </w:r>
            <w:proofErr w:type="gramStart"/>
            <w:r w:rsidRPr="004E0ECC">
              <w:rPr>
                <w:rFonts w:cs="Arial"/>
                <w:b/>
              </w:rPr>
              <w:t>GGC?</w:t>
            </w:r>
            <w:proofErr w:type="gramEnd"/>
          </w:p>
        </w:tc>
      </w:tr>
    </w:tbl>
    <w:p w14:paraId="7B14A337" w14:textId="77777777" w:rsidR="004B4BD1" w:rsidRPr="004E0ECC" w:rsidRDefault="004B4BD1" w:rsidP="004B4BD1">
      <w:pPr>
        <w:pStyle w:val="ListContinue"/>
        <w:spacing w:after="0"/>
        <w:ind w:left="1418" w:hanging="698"/>
        <w:rPr>
          <w:rFonts w:ascii="Arial" w:hAnsi="Arial" w:cs="Arial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4B4BD1" w:rsidRPr="00471A72" w14:paraId="3F922C34" w14:textId="77777777" w:rsidTr="00997667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1C65F4D" w14:textId="77777777" w:rsidR="004B4BD1" w:rsidRPr="00471A72" w:rsidRDefault="004B4BD1" w:rsidP="00997667">
            <w:pPr>
              <w:rPr>
                <w:rFonts w:cs="Arial"/>
                <w:color w:val="000080"/>
              </w:rPr>
            </w:pPr>
            <w:r>
              <w:rPr>
                <w:rFonts w:cs="Arial"/>
                <w:b/>
              </w:rPr>
              <w:t>Nom du candidat </w:t>
            </w:r>
            <w:r w:rsidRPr="00471A72">
              <w:rPr>
                <w:rFonts w:cs="Arial"/>
                <w:b/>
              </w:rPr>
              <w:t>: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30396" w14:textId="77777777" w:rsidR="004B4BD1" w:rsidRPr="00471A72" w:rsidRDefault="004B4BD1" w:rsidP="00997667">
            <w:pPr>
              <w:rPr>
                <w:rFonts w:cs="Arial"/>
              </w:rPr>
            </w:pPr>
          </w:p>
          <w:p w14:paraId="2FED5993" w14:textId="77777777" w:rsidR="004B4BD1" w:rsidRPr="00471A72" w:rsidRDefault="004B4BD1" w:rsidP="00997667">
            <w:pPr>
              <w:rPr>
                <w:rFonts w:cs="Arial"/>
              </w:rPr>
            </w:pPr>
          </w:p>
        </w:tc>
      </w:tr>
      <w:tr w:rsidR="004B4BD1" w:rsidRPr="00AE7B83" w14:paraId="56861F9A" w14:textId="77777777" w:rsidTr="0099766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65B68B86" w14:textId="77777777" w:rsidR="004B4BD1" w:rsidRPr="00B43675" w:rsidRDefault="004B4BD1" w:rsidP="00997667">
            <w:pPr>
              <w:rPr>
                <w:rFonts w:cs="Arial"/>
                <w:b/>
                <w:lang w:val="en-US"/>
              </w:rPr>
            </w:pPr>
          </w:p>
          <w:p w14:paraId="27137C35" w14:textId="77777777" w:rsidR="004B4BD1" w:rsidRPr="00B43675" w:rsidRDefault="004B4BD1" w:rsidP="00997667">
            <w:pPr>
              <w:rPr>
                <w:rFonts w:cs="Arial"/>
                <w:b/>
                <w:lang w:val="en-US"/>
              </w:rPr>
            </w:pPr>
          </w:p>
          <w:p w14:paraId="3190BFA4" w14:textId="77777777" w:rsidR="004B4BD1" w:rsidRPr="00B43675" w:rsidRDefault="004B4BD1" w:rsidP="00997667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62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14CDDF" w14:textId="77777777" w:rsidR="004B4BD1" w:rsidRPr="00B43675" w:rsidRDefault="004B4BD1" w:rsidP="00997667">
            <w:pPr>
              <w:rPr>
                <w:rFonts w:cs="Arial"/>
                <w:lang w:val="en-US"/>
              </w:rPr>
            </w:pPr>
          </w:p>
          <w:p w14:paraId="4E2AAEF1" w14:textId="77777777" w:rsidR="004B4BD1" w:rsidRPr="00B43675" w:rsidRDefault="004B4BD1" w:rsidP="00997667">
            <w:pPr>
              <w:rPr>
                <w:rFonts w:cs="Arial"/>
                <w:lang w:val="en-US"/>
              </w:rPr>
            </w:pPr>
          </w:p>
        </w:tc>
      </w:tr>
      <w:tr w:rsidR="004B4BD1" w:rsidRPr="00FA76A5" w14:paraId="23A7BDB1" w14:textId="77777777" w:rsidTr="00997667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773ECB" w14:textId="77777777" w:rsidR="004B4BD1" w:rsidRPr="00914EFC" w:rsidRDefault="004B4BD1" w:rsidP="00997667">
            <w:pPr>
              <w:rPr>
                <w:rFonts w:cs="Arial"/>
                <w:b/>
                <w:lang w:val="en-US"/>
              </w:rPr>
            </w:pPr>
            <w:r w:rsidRPr="00914EFC">
              <w:rPr>
                <w:rFonts w:cs="Arial"/>
                <w:b/>
                <w:lang w:val="en-US"/>
              </w:rPr>
              <w:t>Institution/</w:t>
            </w:r>
            <w:proofErr w:type="spellStart"/>
            <w:r w:rsidRPr="00914EFC">
              <w:rPr>
                <w:rFonts w:cs="Arial"/>
                <w:b/>
                <w:lang w:val="en-US"/>
              </w:rPr>
              <w:t>Employe</w:t>
            </w:r>
            <w:r>
              <w:rPr>
                <w:rFonts w:cs="Arial"/>
                <w:b/>
                <w:lang w:val="en-US"/>
              </w:rPr>
              <w:t>u</w:t>
            </w:r>
            <w:r w:rsidRPr="00914EFC">
              <w:rPr>
                <w:rFonts w:cs="Arial"/>
                <w:b/>
                <w:lang w:val="en-US"/>
              </w:rPr>
              <w:t>r</w:t>
            </w:r>
            <w:proofErr w:type="spellEnd"/>
            <w:r w:rsidRPr="00914EFC">
              <w:rPr>
                <w:rFonts w:cs="Arial"/>
                <w:b/>
                <w:lang w:val="en-US"/>
              </w:rPr>
              <w:t xml:space="preserve"> </w:t>
            </w:r>
            <w:r>
              <w:rPr>
                <w:rFonts w:cs="Arial"/>
                <w:b/>
                <w:lang w:val="en-US"/>
              </w:rPr>
              <w:t xml:space="preserve">du </w:t>
            </w:r>
            <w:proofErr w:type="spellStart"/>
            <w:proofErr w:type="gramStart"/>
            <w:r>
              <w:rPr>
                <w:rFonts w:cs="Arial"/>
                <w:b/>
                <w:lang w:val="en-US"/>
              </w:rPr>
              <w:t>candidat</w:t>
            </w:r>
            <w:proofErr w:type="spellEnd"/>
            <w:r>
              <w:rPr>
                <w:rFonts w:cs="Arial"/>
                <w:b/>
                <w:lang w:val="en-US"/>
              </w:rPr>
              <w:t> :</w:t>
            </w:r>
            <w:proofErr w:type="gramEnd"/>
          </w:p>
          <w:p w14:paraId="63B0E881" w14:textId="77777777" w:rsidR="004B4BD1" w:rsidRPr="00BB67D9" w:rsidRDefault="004B4BD1" w:rsidP="00997667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49952" w14:textId="77777777" w:rsidR="004B4BD1" w:rsidRPr="00B43675" w:rsidRDefault="004B4BD1" w:rsidP="00997667">
            <w:pPr>
              <w:rPr>
                <w:rFonts w:cs="Arial"/>
                <w:lang w:val="en-US"/>
              </w:rPr>
            </w:pPr>
          </w:p>
          <w:p w14:paraId="3B0AAD51" w14:textId="77777777" w:rsidR="004B4BD1" w:rsidRPr="00B43675" w:rsidRDefault="004B4BD1" w:rsidP="00997667">
            <w:pPr>
              <w:rPr>
                <w:rFonts w:cs="Arial"/>
                <w:lang w:val="en-US"/>
              </w:rPr>
            </w:pPr>
          </w:p>
        </w:tc>
      </w:tr>
    </w:tbl>
    <w:p w14:paraId="7524EACA" w14:textId="77777777" w:rsidR="004B4BD1" w:rsidRDefault="004B4BD1" w:rsidP="004B4BD1">
      <w:pPr>
        <w:pStyle w:val="ListContinue"/>
        <w:spacing w:after="0"/>
        <w:ind w:left="1418" w:hanging="698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4B4BD1" w:rsidRPr="00471A72" w14:paraId="328FF289" w14:textId="77777777" w:rsidTr="00997667">
        <w:trPr>
          <w:trHeight w:val="295"/>
        </w:trPr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4505021" w14:textId="77777777" w:rsidR="004B4BD1" w:rsidRPr="00471A72" w:rsidRDefault="004B4BD1" w:rsidP="00997667">
            <w:pPr>
              <w:rPr>
                <w:rFonts w:cs="Arial"/>
                <w:color w:val="000080"/>
              </w:rPr>
            </w:pPr>
            <w:proofErr w:type="gramStart"/>
            <w:r>
              <w:rPr>
                <w:rFonts w:cs="Arial"/>
                <w:b/>
              </w:rPr>
              <w:t>E-mail:</w:t>
            </w:r>
            <w:proofErr w:type="gramEnd"/>
            <w:r w:rsidRPr="00471A72">
              <w:rPr>
                <w:rFonts w:cs="Arial"/>
                <w:b/>
              </w:rPr>
              <w:t xml:space="preserve"> 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EC87F" w14:textId="77777777" w:rsidR="004B4BD1" w:rsidRPr="00471A72" w:rsidRDefault="004B4BD1" w:rsidP="00997667">
            <w:pPr>
              <w:rPr>
                <w:rFonts w:cs="Arial"/>
              </w:rPr>
            </w:pPr>
          </w:p>
          <w:p w14:paraId="0FFE870F" w14:textId="77777777" w:rsidR="004B4BD1" w:rsidRPr="00471A72" w:rsidRDefault="004B4BD1" w:rsidP="00997667">
            <w:pPr>
              <w:rPr>
                <w:rFonts w:cs="Arial"/>
              </w:rPr>
            </w:pPr>
          </w:p>
        </w:tc>
      </w:tr>
    </w:tbl>
    <w:p w14:paraId="5758526D" w14:textId="77777777" w:rsidR="004B4BD1" w:rsidRDefault="004B4BD1" w:rsidP="004B4BD1">
      <w:pPr>
        <w:pStyle w:val="ListContinue"/>
        <w:spacing w:after="0"/>
        <w:ind w:left="1418" w:hanging="698"/>
        <w:rPr>
          <w:rFonts w:ascii="Arial" w:hAnsi="Arial" w:cs="Arial"/>
          <w:b/>
          <w:sz w:val="22"/>
          <w:szCs w:val="22"/>
        </w:rPr>
      </w:pPr>
    </w:p>
    <w:p w14:paraId="725F0593" w14:textId="77777777" w:rsidR="004B4BD1" w:rsidRPr="00471A72" w:rsidRDefault="004B4BD1" w:rsidP="004B4BD1">
      <w:pPr>
        <w:pStyle w:val="ListContinue"/>
        <w:spacing w:after="0"/>
        <w:ind w:left="1418" w:hanging="698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34"/>
      </w:tblGrid>
      <w:tr w:rsidR="004B4BD1" w:rsidRPr="00D50EB2" w14:paraId="4E024CE9" w14:textId="77777777" w:rsidTr="00997667">
        <w:tc>
          <w:tcPr>
            <w:tcW w:w="640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65BA69" w14:textId="77777777" w:rsidR="004B4BD1" w:rsidRPr="004E0ECC" w:rsidRDefault="004B4BD1" w:rsidP="00997667">
            <w:pPr>
              <w:numPr>
                <w:ilvl w:val="0"/>
                <w:numId w:val="3"/>
              </w:numPr>
              <w:tabs>
                <w:tab w:val="clear" w:pos="567"/>
              </w:tabs>
              <w:snapToGrid/>
              <w:ind w:left="319"/>
              <w:rPr>
                <w:rFonts w:cs="Arial"/>
                <w:b/>
                <w:color w:val="000080"/>
              </w:rPr>
            </w:pPr>
            <w:r w:rsidRPr="004E0ECC">
              <w:rPr>
                <w:rFonts w:cs="Arial"/>
                <w:b/>
              </w:rPr>
              <w:t xml:space="preserve">Si le candidat est nommé, </w:t>
            </w:r>
            <w:r>
              <w:rPr>
                <w:rFonts w:cs="Arial"/>
                <w:b/>
              </w:rPr>
              <w:t>soutiendrez-vous sa</w:t>
            </w:r>
            <w:r w:rsidRPr="004E0ECC">
              <w:rPr>
                <w:rFonts w:cs="Arial"/>
                <w:b/>
              </w:rPr>
              <w:t xml:space="preserve"> participation aux réunions de la GEBCO pendant la durée de son </w:t>
            </w:r>
            <w:proofErr w:type="gramStart"/>
            <w:r w:rsidRPr="004E0ECC">
              <w:rPr>
                <w:rFonts w:cs="Arial"/>
                <w:b/>
              </w:rPr>
              <w:t>mandat?</w:t>
            </w:r>
            <w:proofErr w:type="gramEnd"/>
          </w:p>
        </w:tc>
        <w:tc>
          <w:tcPr>
            <w:tcW w:w="2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AD1819" w14:textId="77777777" w:rsidR="004B4BD1" w:rsidRPr="000E4B61" w:rsidRDefault="004B4BD1" w:rsidP="00997667">
            <w:pPr>
              <w:rPr>
                <w:rFonts w:cs="Arial"/>
                <w:i/>
                <w:iCs/>
                <w:lang w:val="en-US"/>
              </w:rPr>
            </w:pPr>
            <w:r>
              <w:rPr>
                <w:rFonts w:cs="Arial"/>
                <w:i/>
                <w:iCs/>
                <w:lang w:val="en-US"/>
              </w:rPr>
              <w:t>Yes or No</w:t>
            </w:r>
          </w:p>
          <w:p w14:paraId="32825BA3" w14:textId="77777777" w:rsidR="004B4BD1" w:rsidRPr="00D50EB2" w:rsidRDefault="004B4BD1" w:rsidP="00997667">
            <w:pPr>
              <w:rPr>
                <w:rFonts w:cs="Arial"/>
                <w:lang w:val="en-US"/>
              </w:rPr>
            </w:pPr>
          </w:p>
        </w:tc>
      </w:tr>
    </w:tbl>
    <w:p w14:paraId="494D7889" w14:textId="77777777" w:rsidR="004B4BD1" w:rsidRPr="00471A72" w:rsidRDefault="004B4BD1" w:rsidP="004B4BD1">
      <w:pPr>
        <w:pStyle w:val="ListContinue"/>
        <w:spacing w:after="0"/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4B4BD1" w:rsidRPr="00471A72" w14:paraId="655B3CC4" w14:textId="77777777" w:rsidTr="00997667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C15FD35" w14:textId="77777777" w:rsidR="004B4BD1" w:rsidRPr="00471A72" w:rsidRDefault="004B4BD1" w:rsidP="00997667">
            <w:pPr>
              <w:rPr>
                <w:rFonts w:cs="Arial"/>
                <w:b/>
              </w:rPr>
            </w:pPr>
            <w:proofErr w:type="gramStart"/>
            <w:r w:rsidRPr="00471A72">
              <w:rPr>
                <w:rFonts w:cs="Arial"/>
                <w:b/>
              </w:rPr>
              <w:t>Comment</w:t>
            </w:r>
            <w:r>
              <w:rPr>
                <w:rFonts w:cs="Arial"/>
                <w:b/>
              </w:rPr>
              <w:t>aire</w:t>
            </w:r>
            <w:r w:rsidRPr="00471A72">
              <w:rPr>
                <w:rFonts w:cs="Arial"/>
                <w:b/>
              </w:rPr>
              <w:t>s:</w:t>
            </w:r>
            <w:proofErr w:type="gramEnd"/>
            <w:r>
              <w:rPr>
                <w:rFonts w:cs="Arial"/>
                <w:b/>
              </w:rPr>
              <w:t xml:space="preserve">  </w:t>
            </w:r>
          </w:p>
          <w:p w14:paraId="329FA123" w14:textId="77777777" w:rsidR="004B4BD1" w:rsidRPr="00471A72" w:rsidRDefault="004B4BD1" w:rsidP="00997667">
            <w:pPr>
              <w:rPr>
                <w:rFonts w:cs="Arial"/>
                <w:b/>
              </w:rPr>
            </w:pPr>
          </w:p>
          <w:p w14:paraId="30F58F1C" w14:textId="77777777" w:rsidR="004B4BD1" w:rsidRPr="00471A72" w:rsidRDefault="004B4BD1" w:rsidP="00997667">
            <w:pPr>
              <w:rPr>
                <w:rFonts w:cs="Arial"/>
                <w:b/>
              </w:rPr>
            </w:pP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00561" w14:textId="77777777" w:rsidR="004B4BD1" w:rsidRPr="00471A72" w:rsidRDefault="004B4BD1" w:rsidP="00997667">
            <w:pPr>
              <w:rPr>
                <w:rFonts w:cs="Arial"/>
              </w:rPr>
            </w:pPr>
          </w:p>
        </w:tc>
      </w:tr>
    </w:tbl>
    <w:p w14:paraId="783725EF" w14:textId="77777777" w:rsidR="004B4BD1" w:rsidRPr="00471A72" w:rsidRDefault="004B4BD1" w:rsidP="004B4BD1">
      <w:pPr>
        <w:tabs>
          <w:tab w:val="left" w:pos="-142"/>
        </w:tabs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54"/>
      </w:tblGrid>
      <w:tr w:rsidR="004B4BD1" w:rsidRPr="004E0ECC" w14:paraId="63417680" w14:textId="77777777" w:rsidTr="00997667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6B72FE4" w14:textId="77777777" w:rsidR="004B4BD1" w:rsidRPr="004E0ECC" w:rsidRDefault="004B4BD1" w:rsidP="00997667">
            <w:pPr>
              <w:rPr>
                <w:rFonts w:cs="Arial"/>
                <w:b/>
              </w:rPr>
            </w:pPr>
            <w:r w:rsidRPr="004E0ECC">
              <w:rPr>
                <w:rFonts w:cs="Arial"/>
                <w:b/>
              </w:rPr>
              <w:t>Signature et poste official du pr</w:t>
            </w:r>
            <w:r>
              <w:rPr>
                <w:rFonts w:cs="Arial"/>
                <w:b/>
              </w:rPr>
              <w:t>oposant </w:t>
            </w:r>
            <w:r w:rsidRPr="004E0ECC">
              <w:rPr>
                <w:rFonts w:cs="Arial"/>
                <w:b/>
              </w:rPr>
              <w:t>: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53796" w14:textId="77777777" w:rsidR="004B4BD1" w:rsidRPr="004E0ECC" w:rsidRDefault="004B4BD1" w:rsidP="00997667">
            <w:pPr>
              <w:rPr>
                <w:rFonts w:cs="Arial"/>
              </w:rPr>
            </w:pPr>
          </w:p>
          <w:p w14:paraId="7F2255C6" w14:textId="77777777" w:rsidR="004B4BD1" w:rsidRPr="004E0ECC" w:rsidRDefault="004B4BD1" w:rsidP="00997667">
            <w:pPr>
              <w:rPr>
                <w:rFonts w:cs="Arial"/>
              </w:rPr>
            </w:pPr>
          </w:p>
        </w:tc>
      </w:tr>
      <w:tr w:rsidR="004B4BD1" w:rsidRPr="004E0ECC" w14:paraId="1F6F7439" w14:textId="77777777" w:rsidTr="0099766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616C0A27" w14:textId="77777777" w:rsidR="004B4BD1" w:rsidRPr="004E0ECC" w:rsidRDefault="004B4BD1" w:rsidP="00997667">
            <w:pPr>
              <w:rPr>
                <w:rFonts w:cs="Arial"/>
                <w:b/>
              </w:rPr>
            </w:pPr>
          </w:p>
        </w:tc>
        <w:tc>
          <w:tcPr>
            <w:tcW w:w="62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CE6B77" w14:textId="77777777" w:rsidR="004B4BD1" w:rsidRPr="004E0ECC" w:rsidRDefault="004B4BD1" w:rsidP="00997667">
            <w:pPr>
              <w:rPr>
                <w:rFonts w:cs="Arial"/>
              </w:rPr>
            </w:pPr>
          </w:p>
          <w:p w14:paraId="71FD59EB" w14:textId="77777777" w:rsidR="004B4BD1" w:rsidRPr="004E0ECC" w:rsidRDefault="004B4BD1" w:rsidP="00997667">
            <w:pPr>
              <w:rPr>
                <w:rFonts w:cs="Arial"/>
              </w:rPr>
            </w:pPr>
          </w:p>
        </w:tc>
      </w:tr>
      <w:tr w:rsidR="004B4BD1" w:rsidRPr="00471A72" w14:paraId="6C3C6D30" w14:textId="77777777" w:rsidTr="00997667">
        <w:tc>
          <w:tcPr>
            <w:tcW w:w="29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1CA7F42" w14:textId="77777777" w:rsidR="004B4BD1" w:rsidRPr="00471A72" w:rsidRDefault="004B4BD1" w:rsidP="00997667">
            <w:pPr>
              <w:rPr>
                <w:rFonts w:cs="Arial"/>
                <w:b/>
              </w:rPr>
            </w:pPr>
            <w:r w:rsidRPr="00471A72">
              <w:rPr>
                <w:rFonts w:cs="Arial"/>
                <w:b/>
              </w:rPr>
              <w:t>Date :</w:t>
            </w:r>
          </w:p>
        </w:tc>
        <w:tc>
          <w:tcPr>
            <w:tcW w:w="6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80C492" w14:textId="77777777" w:rsidR="004B4BD1" w:rsidRPr="00471A72" w:rsidRDefault="004B4BD1" w:rsidP="00997667">
            <w:pPr>
              <w:rPr>
                <w:rFonts w:cs="Arial"/>
              </w:rPr>
            </w:pPr>
          </w:p>
          <w:p w14:paraId="0701D45B" w14:textId="77777777" w:rsidR="004B4BD1" w:rsidRPr="00471A72" w:rsidRDefault="004B4BD1" w:rsidP="00997667">
            <w:pPr>
              <w:rPr>
                <w:rFonts w:cs="Arial"/>
              </w:rPr>
            </w:pPr>
          </w:p>
        </w:tc>
      </w:tr>
    </w:tbl>
    <w:p w14:paraId="6535CB3D" w14:textId="77777777" w:rsidR="004B4BD1" w:rsidRDefault="004B4BD1" w:rsidP="004B4BD1">
      <w:pPr>
        <w:tabs>
          <w:tab w:val="left" w:pos="-142"/>
        </w:tabs>
        <w:rPr>
          <w:rFonts w:cs="Arial"/>
          <w:u w:val="single"/>
        </w:rPr>
      </w:pPr>
    </w:p>
    <w:p w14:paraId="5BC2C64A" w14:textId="77777777" w:rsidR="004B4BD1" w:rsidRPr="00471A72" w:rsidRDefault="004B4BD1" w:rsidP="004B4BD1">
      <w:pPr>
        <w:tabs>
          <w:tab w:val="left" w:pos="-142"/>
        </w:tabs>
        <w:rPr>
          <w:rFonts w:cs="Arial"/>
          <w:u w:val="single"/>
        </w:rPr>
      </w:pPr>
    </w:p>
    <w:p w14:paraId="5A3DEAA2" w14:textId="77777777" w:rsidR="004B4BD1" w:rsidRPr="004E0ECC" w:rsidRDefault="004B4BD1" w:rsidP="004B4BD1">
      <w:pPr>
        <w:tabs>
          <w:tab w:val="clear" w:pos="567"/>
        </w:tabs>
        <w:rPr>
          <w:rFonts w:cs="Arial"/>
        </w:rPr>
      </w:pPr>
      <w:r w:rsidRPr="004E0ECC">
        <w:rPr>
          <w:rFonts w:cs="Arial"/>
          <w:b/>
        </w:rPr>
        <w:t xml:space="preserve">Pièce </w:t>
      </w:r>
      <w:proofErr w:type="gramStart"/>
      <w:r w:rsidRPr="004E0ECC">
        <w:rPr>
          <w:rFonts w:cs="Arial"/>
          <w:b/>
        </w:rPr>
        <w:t>jointe:</w:t>
      </w:r>
      <w:proofErr w:type="gramEnd"/>
      <w:r w:rsidRPr="004E0ECC">
        <w:rPr>
          <w:rFonts w:cs="Arial"/>
        </w:rPr>
        <w:t xml:space="preserve"> CV du </w:t>
      </w:r>
      <w:r>
        <w:rPr>
          <w:rFonts w:cs="Arial"/>
        </w:rPr>
        <w:t>candidat</w:t>
      </w:r>
    </w:p>
    <w:p w14:paraId="145F3C52" w14:textId="77777777" w:rsidR="004B4BD1" w:rsidRPr="004E0ECC" w:rsidRDefault="004B4BD1" w:rsidP="004B4BD1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2499C5BF" w14:textId="77777777" w:rsidR="004B4BD1" w:rsidRPr="004E0ECC" w:rsidRDefault="004B4BD1" w:rsidP="004B4BD1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3A43ED74" w14:textId="77777777" w:rsidR="004B4BD1" w:rsidRPr="004E0ECC" w:rsidRDefault="004B4BD1" w:rsidP="004B4BD1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</w:rPr>
      </w:pPr>
    </w:p>
    <w:p w14:paraId="208951D0" w14:textId="1F816B8C" w:rsidR="00A91FED" w:rsidRPr="004B4BD1" w:rsidRDefault="00A91FED" w:rsidP="004B4BD1"/>
    <w:sectPr w:rsidR="00A91FED" w:rsidRPr="004B4BD1">
      <w:headerReference w:type="default" r:id="rId7"/>
      <w:headerReference w:type="first" r:id="rId8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47926" w14:textId="77777777" w:rsidR="00E722B7" w:rsidRDefault="00E722B7">
      <w:r>
        <w:separator/>
      </w:r>
    </w:p>
  </w:endnote>
  <w:endnote w:type="continuationSeparator" w:id="0">
    <w:p w14:paraId="093E9EDF" w14:textId="77777777" w:rsidR="00E722B7" w:rsidRDefault="00E7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EF551" w14:textId="77777777" w:rsidR="00E722B7" w:rsidRDefault="00E722B7">
      <w:r>
        <w:separator/>
      </w:r>
    </w:p>
  </w:footnote>
  <w:footnote w:type="continuationSeparator" w:id="0">
    <w:p w14:paraId="3E670D7A" w14:textId="77777777" w:rsidR="00E722B7" w:rsidRDefault="00E7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C3B58" w14:textId="77777777" w:rsidR="008B4EA6" w:rsidRDefault="008B4EA6">
    <w:pPr>
      <w:pStyle w:val="Header"/>
      <w:tabs>
        <w:tab w:val="clear" w:pos="567"/>
      </w:tabs>
      <w:jc w:val="center"/>
    </w:pPr>
  </w:p>
  <w:p w14:paraId="30F0BB32" w14:textId="2541D698" w:rsidR="0022100C" w:rsidRDefault="0022100C">
    <w:pPr>
      <w:pStyle w:val="Header"/>
      <w:tabs>
        <w:tab w:val="clear" w:pos="567"/>
      </w:tabs>
      <w:jc w:val="center"/>
      <w:rPr>
        <w:rStyle w:val="PageNumber"/>
      </w:rPr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 w:rsidR="00C511A3">
      <w:rPr>
        <w:rStyle w:val="PageNumber"/>
      </w:rPr>
      <w:t>-</w:t>
    </w:r>
  </w:p>
  <w:p w14:paraId="50B0AAEF" w14:textId="6238A99F" w:rsidR="008B4EA6" w:rsidRDefault="008B4EA6">
    <w:pPr>
      <w:pStyle w:val="Header"/>
      <w:tabs>
        <w:tab w:val="clear" w:pos="567"/>
      </w:tabs>
      <w:jc w:val="center"/>
      <w:rPr>
        <w:rStyle w:val="PageNumber"/>
      </w:rPr>
    </w:pPr>
  </w:p>
  <w:p w14:paraId="32D019F2" w14:textId="77777777" w:rsidR="008B4EA6" w:rsidRDefault="008B4EA6">
    <w:pPr>
      <w:pStyle w:val="Header"/>
      <w:tabs>
        <w:tab w:val="clear" w:pos="56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A5034" w14:textId="05EE1345" w:rsidR="0022100C" w:rsidRPr="005D504F" w:rsidRDefault="004B4BD1" w:rsidP="005D504F">
    <w:pPr>
      <w:pStyle w:val="Header"/>
      <w:rPr>
        <w:i/>
        <w:iCs/>
        <w:sz w:val="18"/>
        <w:szCs w:val="20"/>
      </w:rPr>
    </w:pPr>
    <w:r>
      <w:rPr>
        <w:i/>
        <w:iCs/>
        <w:sz w:val="18"/>
        <w:szCs w:val="20"/>
      </w:rPr>
      <w:t>Lettre circulaire de la COI</w:t>
    </w:r>
    <w:r w:rsidR="005D504F" w:rsidRPr="005D504F">
      <w:rPr>
        <w:i/>
        <w:iCs/>
        <w:sz w:val="18"/>
        <w:szCs w:val="20"/>
      </w:rPr>
      <w:t>, 2867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02888"/>
    <w:multiLevelType w:val="hybridMultilevel"/>
    <w:tmpl w:val="B458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2" w15:restartNumberingAfterBreak="0">
    <w:nsid w:val="51F31838"/>
    <w:multiLevelType w:val="hybridMultilevel"/>
    <w:tmpl w:val="9E246350"/>
    <w:lvl w:ilvl="0" w:tplc="1C28AA16">
      <w:start w:val="29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F0CB9"/>
    <w:multiLevelType w:val="hybridMultilevel"/>
    <w:tmpl w:val="58DC4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BA"/>
    <w:rsid w:val="000050AF"/>
    <w:rsid w:val="00015A60"/>
    <w:rsid w:val="0005218B"/>
    <w:rsid w:val="000527B7"/>
    <w:rsid w:val="000A3D7E"/>
    <w:rsid w:val="000A51A0"/>
    <w:rsid w:val="000A6387"/>
    <w:rsid w:val="000B2312"/>
    <w:rsid w:val="000B3AE7"/>
    <w:rsid w:val="000F0F74"/>
    <w:rsid w:val="0010579A"/>
    <w:rsid w:val="00130E73"/>
    <w:rsid w:val="001374AB"/>
    <w:rsid w:val="00143507"/>
    <w:rsid w:val="00152698"/>
    <w:rsid w:val="00153752"/>
    <w:rsid w:val="001602BA"/>
    <w:rsid w:val="001605D8"/>
    <w:rsid w:val="00175785"/>
    <w:rsid w:val="00181DBA"/>
    <w:rsid w:val="001A6AC9"/>
    <w:rsid w:val="001D4222"/>
    <w:rsid w:val="001E4E48"/>
    <w:rsid w:val="001F782F"/>
    <w:rsid w:val="00201572"/>
    <w:rsid w:val="00206E9A"/>
    <w:rsid w:val="0022100C"/>
    <w:rsid w:val="00233FDD"/>
    <w:rsid w:val="00236004"/>
    <w:rsid w:val="00251F9C"/>
    <w:rsid w:val="00264D89"/>
    <w:rsid w:val="002676D5"/>
    <w:rsid w:val="002762EF"/>
    <w:rsid w:val="00283295"/>
    <w:rsid w:val="00290D37"/>
    <w:rsid w:val="0029775C"/>
    <w:rsid w:val="002B7AA4"/>
    <w:rsid w:val="002C5079"/>
    <w:rsid w:val="002C65C5"/>
    <w:rsid w:val="002F064F"/>
    <w:rsid w:val="002F436D"/>
    <w:rsid w:val="00315390"/>
    <w:rsid w:val="0031681B"/>
    <w:rsid w:val="003170FE"/>
    <w:rsid w:val="00335204"/>
    <w:rsid w:val="00343A41"/>
    <w:rsid w:val="00343BF0"/>
    <w:rsid w:val="00345D02"/>
    <w:rsid w:val="00346E55"/>
    <w:rsid w:val="00350F1B"/>
    <w:rsid w:val="00351F1F"/>
    <w:rsid w:val="00360E45"/>
    <w:rsid w:val="00374E19"/>
    <w:rsid w:val="003939B5"/>
    <w:rsid w:val="003A3853"/>
    <w:rsid w:val="003A5F74"/>
    <w:rsid w:val="003B31F1"/>
    <w:rsid w:val="003D280F"/>
    <w:rsid w:val="003D6CC3"/>
    <w:rsid w:val="003E2C41"/>
    <w:rsid w:val="003E4B57"/>
    <w:rsid w:val="003F0A42"/>
    <w:rsid w:val="00404093"/>
    <w:rsid w:val="00423741"/>
    <w:rsid w:val="00451A1D"/>
    <w:rsid w:val="00451E07"/>
    <w:rsid w:val="00461805"/>
    <w:rsid w:val="00484320"/>
    <w:rsid w:val="004908CB"/>
    <w:rsid w:val="004B4BD1"/>
    <w:rsid w:val="004D3627"/>
    <w:rsid w:val="004D50F4"/>
    <w:rsid w:val="004F5B27"/>
    <w:rsid w:val="004F7F01"/>
    <w:rsid w:val="0050151F"/>
    <w:rsid w:val="00532598"/>
    <w:rsid w:val="00543ACD"/>
    <w:rsid w:val="00547A4A"/>
    <w:rsid w:val="00564E28"/>
    <w:rsid w:val="005731ED"/>
    <w:rsid w:val="005761D7"/>
    <w:rsid w:val="005811A5"/>
    <w:rsid w:val="005B53A1"/>
    <w:rsid w:val="005B6505"/>
    <w:rsid w:val="005D504F"/>
    <w:rsid w:val="005F081F"/>
    <w:rsid w:val="005F4F43"/>
    <w:rsid w:val="005F787C"/>
    <w:rsid w:val="00602CD4"/>
    <w:rsid w:val="00610CFA"/>
    <w:rsid w:val="00614B1D"/>
    <w:rsid w:val="00630A12"/>
    <w:rsid w:val="00643FD1"/>
    <w:rsid w:val="00670261"/>
    <w:rsid w:val="0068445C"/>
    <w:rsid w:val="00690707"/>
    <w:rsid w:val="00690BD0"/>
    <w:rsid w:val="006A0117"/>
    <w:rsid w:val="006B095C"/>
    <w:rsid w:val="006B2BB1"/>
    <w:rsid w:val="006C787D"/>
    <w:rsid w:val="006D5D0C"/>
    <w:rsid w:val="006F4550"/>
    <w:rsid w:val="00704AA2"/>
    <w:rsid w:val="0070577F"/>
    <w:rsid w:val="0072334E"/>
    <w:rsid w:val="00733382"/>
    <w:rsid w:val="00734AE9"/>
    <w:rsid w:val="007404C9"/>
    <w:rsid w:val="00750FFC"/>
    <w:rsid w:val="0076038B"/>
    <w:rsid w:val="00771FD4"/>
    <w:rsid w:val="00784751"/>
    <w:rsid w:val="007A6B67"/>
    <w:rsid w:val="007D073D"/>
    <w:rsid w:val="007E2B04"/>
    <w:rsid w:val="007E6254"/>
    <w:rsid w:val="007F083D"/>
    <w:rsid w:val="007F43C9"/>
    <w:rsid w:val="007F759D"/>
    <w:rsid w:val="00800126"/>
    <w:rsid w:val="008050E9"/>
    <w:rsid w:val="00824A9E"/>
    <w:rsid w:val="008334C6"/>
    <w:rsid w:val="00845A26"/>
    <w:rsid w:val="00846302"/>
    <w:rsid w:val="00860143"/>
    <w:rsid w:val="00861390"/>
    <w:rsid w:val="00891B55"/>
    <w:rsid w:val="008B4EA6"/>
    <w:rsid w:val="008D1F83"/>
    <w:rsid w:val="008E127D"/>
    <w:rsid w:val="008F02DC"/>
    <w:rsid w:val="00913B28"/>
    <w:rsid w:val="00914C91"/>
    <w:rsid w:val="00922BA7"/>
    <w:rsid w:val="0092520F"/>
    <w:rsid w:val="00953679"/>
    <w:rsid w:val="00954462"/>
    <w:rsid w:val="00961B17"/>
    <w:rsid w:val="00982124"/>
    <w:rsid w:val="009B4097"/>
    <w:rsid w:val="009D5642"/>
    <w:rsid w:val="009F0552"/>
    <w:rsid w:val="009F0661"/>
    <w:rsid w:val="009F201C"/>
    <w:rsid w:val="00A10336"/>
    <w:rsid w:val="00A1526B"/>
    <w:rsid w:val="00A2671B"/>
    <w:rsid w:val="00A40D66"/>
    <w:rsid w:val="00A43DCC"/>
    <w:rsid w:val="00A5197A"/>
    <w:rsid w:val="00A57E17"/>
    <w:rsid w:val="00A706B8"/>
    <w:rsid w:val="00A91FED"/>
    <w:rsid w:val="00AB2954"/>
    <w:rsid w:val="00AB3E37"/>
    <w:rsid w:val="00AE5E10"/>
    <w:rsid w:val="00AE7B83"/>
    <w:rsid w:val="00B02779"/>
    <w:rsid w:val="00B10449"/>
    <w:rsid w:val="00B15F52"/>
    <w:rsid w:val="00B43675"/>
    <w:rsid w:val="00B46182"/>
    <w:rsid w:val="00B5008C"/>
    <w:rsid w:val="00B75DF5"/>
    <w:rsid w:val="00B976CB"/>
    <w:rsid w:val="00B97F45"/>
    <w:rsid w:val="00BA6DA6"/>
    <w:rsid w:val="00BB22F1"/>
    <w:rsid w:val="00BB2DB2"/>
    <w:rsid w:val="00BB67D9"/>
    <w:rsid w:val="00BF6794"/>
    <w:rsid w:val="00C05A75"/>
    <w:rsid w:val="00C155F7"/>
    <w:rsid w:val="00C25477"/>
    <w:rsid w:val="00C32B16"/>
    <w:rsid w:val="00C4211D"/>
    <w:rsid w:val="00C511A3"/>
    <w:rsid w:val="00C64039"/>
    <w:rsid w:val="00C9278E"/>
    <w:rsid w:val="00CA2A98"/>
    <w:rsid w:val="00CA5AA8"/>
    <w:rsid w:val="00CD5D08"/>
    <w:rsid w:val="00D0015E"/>
    <w:rsid w:val="00D2026E"/>
    <w:rsid w:val="00D26345"/>
    <w:rsid w:val="00D3287B"/>
    <w:rsid w:val="00D45B1C"/>
    <w:rsid w:val="00DA3E4A"/>
    <w:rsid w:val="00DA61BB"/>
    <w:rsid w:val="00DB115C"/>
    <w:rsid w:val="00DC0282"/>
    <w:rsid w:val="00DC3F7A"/>
    <w:rsid w:val="00DC4E69"/>
    <w:rsid w:val="00DC69C6"/>
    <w:rsid w:val="00DD0B33"/>
    <w:rsid w:val="00DE252E"/>
    <w:rsid w:val="00DE5936"/>
    <w:rsid w:val="00DF5715"/>
    <w:rsid w:val="00E00823"/>
    <w:rsid w:val="00E071BA"/>
    <w:rsid w:val="00E1528A"/>
    <w:rsid w:val="00E3698B"/>
    <w:rsid w:val="00E47F24"/>
    <w:rsid w:val="00E50F58"/>
    <w:rsid w:val="00E54548"/>
    <w:rsid w:val="00E60CB2"/>
    <w:rsid w:val="00E722B7"/>
    <w:rsid w:val="00EB7776"/>
    <w:rsid w:val="00EC4456"/>
    <w:rsid w:val="00ED1A4B"/>
    <w:rsid w:val="00F36A5E"/>
    <w:rsid w:val="00F5052E"/>
    <w:rsid w:val="00F760E0"/>
    <w:rsid w:val="00F86090"/>
    <w:rsid w:val="00F92C46"/>
    <w:rsid w:val="00F95DD4"/>
    <w:rsid w:val="00F9689D"/>
    <w:rsid w:val="00FB2AF5"/>
    <w:rsid w:val="00FF1CB7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DB84B84"/>
  <w15:chartTrackingRefBased/>
  <w15:docId w15:val="{CDD9E309-80B7-47D0-945E-132FD421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link w:val="MargeChar"/>
    <w:qFormat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0D66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C4211D"/>
    <w:rPr>
      <w:sz w:val="20"/>
      <w:szCs w:val="20"/>
    </w:rPr>
  </w:style>
  <w:style w:type="character" w:customStyle="1" w:styleId="CommentTextChar">
    <w:name w:val="Comment Text Char"/>
    <w:link w:val="CommentText"/>
    <w:rsid w:val="00C4211D"/>
    <w:rPr>
      <w:rFonts w:ascii="Arial" w:hAnsi="Arial"/>
      <w:snapToGrid w:val="0"/>
      <w:lang w:eastAsia="zh-CN"/>
    </w:rPr>
  </w:style>
  <w:style w:type="paragraph" w:styleId="ListContinue">
    <w:name w:val="List Continue"/>
    <w:basedOn w:val="Normal"/>
    <w:rsid w:val="00C4211D"/>
    <w:pPr>
      <w:tabs>
        <w:tab w:val="clear" w:pos="567"/>
      </w:tabs>
      <w:snapToGrid/>
      <w:spacing w:after="120"/>
      <w:ind w:left="360"/>
      <w:jc w:val="both"/>
    </w:pPr>
    <w:rPr>
      <w:rFonts w:ascii="Times New Roman" w:eastAsia="Times New Roman" w:hAnsi="Times New Roman"/>
      <w:snapToGrid/>
      <w:sz w:val="20"/>
      <w:szCs w:val="20"/>
      <w:lang w:val="en-US" w:eastAsia="en-US"/>
    </w:rPr>
  </w:style>
  <w:style w:type="character" w:styleId="CommentReference">
    <w:name w:val="annotation reference"/>
    <w:uiPriority w:val="99"/>
    <w:rsid w:val="00C4211D"/>
    <w:rPr>
      <w:sz w:val="16"/>
      <w:szCs w:val="16"/>
    </w:rPr>
  </w:style>
  <w:style w:type="character" w:styleId="FollowedHyperlink">
    <w:name w:val="FollowedHyperlink"/>
    <w:basedOn w:val="DefaultParagraphFont"/>
    <w:rsid w:val="001605D8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0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05D8"/>
    <w:rPr>
      <w:rFonts w:ascii="Arial" w:hAnsi="Arial"/>
      <w:b/>
      <w:bCs/>
      <w:snapToGrid w:val="0"/>
      <w:lang w:val="fr-FR" w:eastAsia="zh-CN"/>
    </w:rPr>
  </w:style>
  <w:style w:type="paragraph" w:styleId="Revision">
    <w:name w:val="Revision"/>
    <w:hidden/>
    <w:uiPriority w:val="99"/>
    <w:semiHidden/>
    <w:rsid w:val="00315390"/>
    <w:rPr>
      <w:rFonts w:ascii="Arial" w:hAnsi="Arial"/>
      <w:snapToGrid w:val="0"/>
      <w:sz w:val="22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8B4EA6"/>
    <w:rPr>
      <w:color w:val="605E5C"/>
      <w:shd w:val="clear" w:color="auto" w:fill="E1DFDD"/>
    </w:rPr>
  </w:style>
  <w:style w:type="character" w:customStyle="1" w:styleId="MargeChar">
    <w:name w:val="Marge Char"/>
    <w:link w:val="Marge"/>
    <w:rsid w:val="004B4BD1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_chiba\OneDrive%20-%20UNESCO\Desktop\GGC%20Nomination2022\CL-XXXX_GGC%20Nomination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CL-XXXX_GGC Nomination2022.dotx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Chiba, Toshihiko</dc:creator>
  <cp:keywords/>
  <cp:lastModifiedBy>Boned, Patrice</cp:lastModifiedBy>
  <cp:revision>2</cp:revision>
  <cp:lastPrinted>2021-11-25T15:08:00Z</cp:lastPrinted>
  <dcterms:created xsi:type="dcterms:W3CDTF">2021-12-01T14:21:00Z</dcterms:created>
  <dcterms:modified xsi:type="dcterms:W3CDTF">2021-12-01T14:21:00Z</dcterms:modified>
</cp:coreProperties>
</file>