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DC23" w14:textId="061E6AEC" w:rsidR="0036763C" w:rsidRPr="00B97A6D" w:rsidRDefault="0036763C" w:rsidP="006B61AA">
      <w:pPr>
        <w:pStyle w:val="Marge"/>
        <w:tabs>
          <w:tab w:val="center" w:pos="7020"/>
        </w:tabs>
        <w:spacing w:after="0"/>
        <w:jc w:val="center"/>
        <w:rPr>
          <w:rFonts w:cs="Arial"/>
          <w:b/>
          <w:bCs/>
          <w:sz w:val="40"/>
          <w:szCs w:val="40"/>
          <w:u w:val="single"/>
          <w:lang w:val="en-GB"/>
        </w:rPr>
      </w:pPr>
      <w:r w:rsidRPr="00B97A6D">
        <w:rPr>
          <w:rFonts w:cs="Arial"/>
          <w:b/>
          <w:bCs/>
          <w:sz w:val="40"/>
          <w:szCs w:val="40"/>
          <w:u w:val="single"/>
          <w:lang w:val="en-GB"/>
        </w:rPr>
        <w:t>SURVEY: CD COMPENDIUM</w:t>
      </w:r>
      <w:r>
        <w:rPr>
          <w:rFonts w:cs="Arial"/>
          <w:b/>
          <w:bCs/>
          <w:sz w:val="40"/>
          <w:szCs w:val="40"/>
          <w:u w:val="single"/>
          <w:lang w:val="en-GB"/>
        </w:rPr>
        <w:t xml:space="preserve"> 2022-2023</w:t>
      </w:r>
    </w:p>
    <w:p w14:paraId="38E62393" w14:textId="497CC2F0" w:rsidR="0036763C" w:rsidRDefault="0036763C" w:rsidP="0036763C">
      <w:pPr>
        <w:pStyle w:val="Marge"/>
        <w:tabs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524F4D93" w14:textId="05C1D96F" w:rsidR="00314B6B" w:rsidRPr="000E1C6A" w:rsidRDefault="00314B6B" w:rsidP="000E1C6A">
      <w:pPr>
        <w:pStyle w:val="Marge"/>
        <w:tabs>
          <w:tab w:val="center" w:pos="7020"/>
        </w:tabs>
        <w:spacing w:after="0"/>
        <w:jc w:val="center"/>
        <w:rPr>
          <w:rFonts w:cs="Arial"/>
          <w:szCs w:val="22"/>
          <w:lang w:val="en-GB"/>
        </w:rPr>
      </w:pPr>
      <w:r w:rsidRPr="000E1C6A">
        <w:rPr>
          <w:rFonts w:cs="Arial"/>
          <w:szCs w:val="22"/>
          <w:lang w:val="en-GB"/>
        </w:rPr>
        <w:t>(English only)</w:t>
      </w:r>
    </w:p>
    <w:p w14:paraId="430DB0A7" w14:textId="77777777" w:rsidR="00314B6B" w:rsidRPr="00B97A6D" w:rsidRDefault="00314B6B" w:rsidP="0036763C">
      <w:pPr>
        <w:pStyle w:val="Marge"/>
        <w:tabs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6FEF97B7" w14:textId="77777777" w:rsidR="0036763C" w:rsidRPr="00B97A6D" w:rsidRDefault="0036763C" w:rsidP="0036763C">
      <w:pPr>
        <w:pStyle w:val="Marge"/>
        <w:tabs>
          <w:tab w:val="center" w:pos="7020"/>
        </w:tabs>
        <w:spacing w:after="0"/>
        <w:rPr>
          <w:rFonts w:cs="Arial"/>
          <w:b/>
          <w:bCs/>
          <w:szCs w:val="22"/>
          <w:u w:val="single"/>
          <w:lang w:val="en-GB"/>
        </w:rPr>
      </w:pPr>
      <w:r w:rsidRPr="00B97A6D">
        <w:rPr>
          <w:rFonts w:cs="Arial"/>
          <w:b/>
          <w:bCs/>
          <w:szCs w:val="22"/>
          <w:u w:val="single"/>
          <w:lang w:val="en-GB"/>
        </w:rPr>
        <w:t>Q1: PERSONAL INFORMATION</w:t>
      </w:r>
    </w:p>
    <w:p w14:paraId="559C3519" w14:textId="77777777" w:rsidR="0036763C" w:rsidRDefault="0036763C" w:rsidP="0036763C">
      <w:pPr>
        <w:pStyle w:val="Marge"/>
        <w:tabs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4ADF664" w14:textId="77777777" w:rsidR="0036763C" w:rsidRPr="0036763C" w:rsidRDefault="0036763C" w:rsidP="0036763C">
      <w:pPr>
        <w:ind w:left="360"/>
        <w:rPr>
          <w:rFonts w:ascii="Calibri" w:hAnsi="Calibri" w:cs="Calibri"/>
          <w:b/>
          <w:b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4472C4"/>
          <w:szCs w:val="22"/>
          <w:lang w:val="en-US"/>
        </w:rPr>
        <w:t>Your Name:</w:t>
      </w:r>
    </w:p>
    <w:p w14:paraId="00D25344" w14:textId="77777777" w:rsidR="0036763C" w:rsidRPr="0036763C" w:rsidRDefault="0036763C" w:rsidP="0036763C">
      <w:pPr>
        <w:ind w:left="360"/>
        <w:rPr>
          <w:rFonts w:ascii="Calibri" w:hAnsi="Calibri" w:cs="Calibri"/>
          <w:b/>
          <w:b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4472C4"/>
          <w:szCs w:val="22"/>
          <w:lang w:val="en-US"/>
        </w:rPr>
        <w:t>Your Institution/organization:</w:t>
      </w:r>
    </w:p>
    <w:p w14:paraId="1FD111A0" w14:textId="77777777" w:rsidR="0036763C" w:rsidRPr="0036763C" w:rsidRDefault="0036763C" w:rsidP="0036763C">
      <w:pPr>
        <w:ind w:left="360"/>
        <w:rPr>
          <w:rFonts w:ascii="Calibri" w:hAnsi="Calibri" w:cs="Calibri"/>
          <w:b/>
          <w:b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4472C4"/>
          <w:szCs w:val="22"/>
          <w:lang w:val="en-GB"/>
        </w:rPr>
        <w:t xml:space="preserve">Your </w:t>
      </w:r>
      <w:r w:rsidRPr="0036763C">
        <w:rPr>
          <w:rFonts w:ascii="Calibri" w:hAnsi="Calibri" w:cs="Calibri"/>
          <w:b/>
          <w:bCs/>
          <w:color w:val="4472C4"/>
          <w:szCs w:val="22"/>
          <w:lang w:val="en-US"/>
        </w:rPr>
        <w:t>Email address:</w:t>
      </w:r>
    </w:p>
    <w:p w14:paraId="329DEA43" w14:textId="77777777" w:rsidR="0036763C" w:rsidRPr="0036763C" w:rsidRDefault="0036763C" w:rsidP="0036763C">
      <w:pPr>
        <w:ind w:left="360"/>
        <w:rPr>
          <w:rFonts w:ascii="Calibri" w:hAnsi="Calibri" w:cs="Calibri"/>
          <w:b/>
          <w:b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4472C4"/>
          <w:szCs w:val="22"/>
          <w:lang w:val="en-US"/>
        </w:rPr>
        <w:t>Country:</w:t>
      </w:r>
    </w:p>
    <w:p w14:paraId="6F30E816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Cs w:val="22"/>
          <w:lang w:val="en-GB"/>
        </w:rPr>
      </w:pPr>
      <w:r w:rsidRPr="0036763C">
        <w:rPr>
          <w:rFonts w:ascii="Calibri" w:hAnsi="Calibri" w:cs="Calibri"/>
          <w:b/>
          <w:bCs/>
          <w:color w:val="000000"/>
          <w:szCs w:val="22"/>
          <w:lang w:val="en-GB"/>
        </w:rPr>
        <w:t> </w:t>
      </w:r>
    </w:p>
    <w:p w14:paraId="42449116" w14:textId="77777777" w:rsidR="0036763C" w:rsidRPr="0036763C" w:rsidRDefault="0036763C" w:rsidP="0036763C">
      <w:pPr>
        <w:rPr>
          <w:sz w:val="28"/>
          <w:szCs w:val="28"/>
          <w:lang w:val="en-GB"/>
        </w:rPr>
      </w:pPr>
      <w:r w:rsidRPr="00DD1790">
        <w:rPr>
          <w:rFonts w:cs="Arial"/>
          <w:b/>
          <w:bCs/>
          <w:sz w:val="28"/>
          <w:szCs w:val="28"/>
          <w:lang w:val="en-GB"/>
        </w:rPr>
        <w:t xml:space="preserve">SECTION 1: </w:t>
      </w:r>
      <w:r w:rsidRPr="0036763C">
        <w:rPr>
          <w:b/>
          <w:bCs/>
          <w:sz w:val="28"/>
          <w:szCs w:val="28"/>
          <w:lang w:val="en-GB"/>
        </w:rPr>
        <w:t>ASSISTANCE WITH TRAINING AND EDUCATION</w:t>
      </w:r>
    </w:p>
    <w:p w14:paraId="5B7EC93D" w14:textId="77777777" w:rsidR="0036763C" w:rsidRPr="00B97A6D" w:rsidRDefault="0036763C" w:rsidP="0036763C">
      <w:pPr>
        <w:pStyle w:val="Marge"/>
        <w:tabs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29FB179B" w14:textId="1FDA3223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Q2: </w:t>
      </w:r>
      <w:r w:rsidRPr="0036763C">
        <w:rPr>
          <w:u w:val="single"/>
          <w:lang w:val="en-GB"/>
        </w:rPr>
        <w:t>Does your country/organization provide capacity development assistance with higher education training and degree programmes (which result in an academic degree like B</w:t>
      </w:r>
      <w:r w:rsidR="000D5B11">
        <w:rPr>
          <w:u w:val="single"/>
          <w:lang w:val="en-GB"/>
        </w:rPr>
        <w:t>.</w:t>
      </w:r>
      <w:r w:rsidRPr="0036763C">
        <w:rPr>
          <w:u w:val="single"/>
          <w:lang w:val="en-GB"/>
        </w:rPr>
        <w:t>Sc</w:t>
      </w:r>
      <w:r w:rsidR="000D5B11">
        <w:rPr>
          <w:u w:val="single"/>
          <w:lang w:val="en-GB"/>
        </w:rPr>
        <w:t>.</w:t>
      </w:r>
      <w:r w:rsidRPr="0036763C">
        <w:rPr>
          <w:u w:val="single"/>
          <w:lang w:val="en-GB"/>
        </w:rPr>
        <w:t>, M</w:t>
      </w:r>
      <w:r w:rsidR="000D5B11">
        <w:rPr>
          <w:u w:val="single"/>
          <w:lang w:val="en-GB"/>
        </w:rPr>
        <w:t>.</w:t>
      </w:r>
      <w:r w:rsidRPr="0036763C">
        <w:rPr>
          <w:u w:val="single"/>
          <w:lang w:val="en-GB"/>
        </w:rPr>
        <w:t>Sc</w:t>
      </w:r>
      <w:r w:rsidR="000D5B11">
        <w:rPr>
          <w:u w:val="single"/>
          <w:lang w:val="en-GB"/>
        </w:rPr>
        <w:t>.</w:t>
      </w:r>
      <w:r w:rsidRPr="0036763C">
        <w:rPr>
          <w:u w:val="single"/>
          <w:lang w:val="en-GB"/>
        </w:rPr>
        <w:t>, Ph</w:t>
      </w:r>
      <w:r w:rsidR="000D5B11">
        <w:rPr>
          <w:u w:val="single"/>
          <w:lang w:val="en-GB"/>
        </w:rPr>
        <w:t>.</w:t>
      </w:r>
      <w:r w:rsidRPr="0036763C">
        <w:rPr>
          <w:u w:val="single"/>
          <w:lang w:val="en-GB"/>
        </w:rPr>
        <w:t>D</w:t>
      </w:r>
      <w:r w:rsidR="000D5B11">
        <w:rPr>
          <w:u w:val="single"/>
          <w:lang w:val="en-GB"/>
        </w:rPr>
        <w:t>.</w:t>
      </w:r>
      <w:r w:rsidRPr="0036763C">
        <w:rPr>
          <w:u w:val="single"/>
          <w:lang w:val="en-GB"/>
        </w:rPr>
        <w:t>) that are open to students from other countries?</w:t>
      </w:r>
    </w:p>
    <w:p w14:paraId="20C5651C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FC4A7CE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4666725C" w14:textId="77777777" w:rsidR="0036763C" w:rsidRPr="0036763C" w:rsidRDefault="0036763C" w:rsidP="0036763C">
      <w:pPr>
        <w:rPr>
          <w:color w:val="4472C4"/>
          <w:lang w:val="en-GB"/>
        </w:rPr>
      </w:pPr>
    </w:p>
    <w:p w14:paraId="633E1C2B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60CB9B46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7E10BDB8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634B2E42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63A81E7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1D965249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2ADF8C6B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D1AACCD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Q3: </w:t>
      </w:r>
      <w:r w:rsidRPr="0036763C">
        <w:rPr>
          <w:u w:val="single"/>
          <w:lang w:val="en-GB"/>
        </w:rPr>
        <w:t xml:space="preserve">Does your country/organization provide capacity development assistance for continuous professional development? </w:t>
      </w:r>
      <w:r w:rsidRPr="0036763C">
        <w:rPr>
          <w:u w:val="single"/>
          <w:lang w:val="en-GB"/>
        </w:rPr>
        <w:br/>
        <w:t xml:space="preserve">(This may include internships, traineeships, summer schools, on-board training, visiting lecturers, training courses, etc. </w:t>
      </w:r>
      <w:proofErr w:type="gramStart"/>
      <w:r w:rsidRPr="0036763C">
        <w:rPr>
          <w:u w:val="single"/>
          <w:lang w:val="en-GB"/>
        </w:rPr>
        <w:t>i.e.</w:t>
      </w:r>
      <w:proofErr w:type="gramEnd"/>
      <w:r w:rsidRPr="0036763C">
        <w:rPr>
          <w:u w:val="single"/>
          <w:lang w:val="en-GB"/>
        </w:rPr>
        <w:t xml:space="preserve"> short-term activities for students from other countries)</w:t>
      </w:r>
    </w:p>
    <w:p w14:paraId="63641CB2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12ADCBE8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307444B2" w14:textId="77777777" w:rsidR="0036763C" w:rsidRPr="0036763C" w:rsidRDefault="0036763C" w:rsidP="0036763C">
      <w:pPr>
        <w:rPr>
          <w:color w:val="4472C4"/>
          <w:lang w:val="en-GB"/>
        </w:rPr>
      </w:pPr>
    </w:p>
    <w:p w14:paraId="777C2A17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7167B4DB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3292232E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2B5C6BA9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139B04F8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3D1A580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36AF5497" w14:textId="77777777" w:rsidR="0036763C" w:rsidRPr="0036763C" w:rsidRDefault="0036763C" w:rsidP="0036763C">
      <w:pPr>
        <w:rPr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Q4: </w:t>
      </w:r>
      <w:r w:rsidRPr="0036763C">
        <w:rPr>
          <w:u w:val="single"/>
          <w:lang w:val="en-GB"/>
        </w:rPr>
        <w:t>Does your country/organization provide capacity development assistance through knowledge sharing and community building?</w:t>
      </w:r>
      <w:r w:rsidRPr="0036763C">
        <w:rPr>
          <w:u w:val="single"/>
          <w:lang w:val="en-GB"/>
        </w:rPr>
        <w:br/>
        <w:t>(This may include travel grants, alumni networks, mentoring, young scientist awards, etc. for students from other countries)</w:t>
      </w:r>
    </w:p>
    <w:p w14:paraId="7F4CF51A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663D4E4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7EEAFEC6" w14:textId="77777777" w:rsidR="0036763C" w:rsidRPr="0036763C" w:rsidRDefault="0036763C" w:rsidP="0036763C">
      <w:pPr>
        <w:rPr>
          <w:color w:val="4472C4"/>
          <w:lang w:val="en-GB"/>
        </w:rPr>
      </w:pPr>
    </w:p>
    <w:p w14:paraId="183CEADE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740B00B7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652763EA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3330F687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86E6FCF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3FC43F13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6B4A4E0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3B261192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Q5: </w:t>
      </w:r>
      <w:r w:rsidRPr="0036763C">
        <w:rPr>
          <w:u w:val="single"/>
          <w:lang w:val="en-GB"/>
        </w:rPr>
        <w:t xml:space="preserve">Does your country/organization provide capacity development assistance to increase balanced representation of </w:t>
      </w:r>
      <w:proofErr w:type="spellStart"/>
      <w:r w:rsidRPr="0036763C">
        <w:rPr>
          <w:u w:val="single"/>
          <w:lang w:val="en-GB"/>
        </w:rPr>
        <w:t>under represented</w:t>
      </w:r>
      <w:proofErr w:type="spellEnd"/>
      <w:r w:rsidRPr="0036763C">
        <w:rPr>
          <w:u w:val="single"/>
          <w:lang w:val="en-GB"/>
        </w:rPr>
        <w:t xml:space="preserve"> sectors (equitable, broad and meaningful participation </w:t>
      </w:r>
      <w:proofErr w:type="gramStart"/>
      <w:r w:rsidRPr="0036763C">
        <w:rPr>
          <w:u w:val="single"/>
          <w:lang w:val="en-GB"/>
        </w:rPr>
        <w:t>of  women</w:t>
      </w:r>
      <w:proofErr w:type="gramEnd"/>
      <w:r w:rsidRPr="0036763C">
        <w:rPr>
          <w:u w:val="single"/>
          <w:lang w:val="en-GB"/>
        </w:rPr>
        <w:t>, indigenous people, youth, etc.)?</w:t>
      </w:r>
    </w:p>
    <w:p w14:paraId="3E7CF2F8" w14:textId="77777777" w:rsidR="0036763C" w:rsidRPr="0036763C" w:rsidRDefault="0036763C" w:rsidP="0036763C">
      <w:pPr>
        <w:rPr>
          <w:lang w:val="en-GB"/>
        </w:rPr>
      </w:pPr>
    </w:p>
    <w:p w14:paraId="5A81E145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43ABF15A" w14:textId="77777777" w:rsidR="0036763C" w:rsidRPr="0036763C" w:rsidRDefault="0036763C" w:rsidP="0036763C">
      <w:pPr>
        <w:rPr>
          <w:color w:val="4472C4"/>
          <w:lang w:val="en-GB"/>
        </w:rPr>
      </w:pPr>
    </w:p>
    <w:p w14:paraId="3656E90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3F35A700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08548A76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2E50941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44D9A7B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102C4B03" w14:textId="77777777" w:rsidR="0036763C" w:rsidRPr="0036763C" w:rsidRDefault="0036763C" w:rsidP="0036763C">
      <w:pPr>
        <w:rPr>
          <w:lang w:val="en-GB"/>
        </w:rPr>
      </w:pPr>
    </w:p>
    <w:p w14:paraId="0E465BE7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3C406E08" w14:textId="77777777" w:rsidR="0036763C" w:rsidRPr="0036763C" w:rsidRDefault="0036763C" w:rsidP="0036763C">
      <w:pPr>
        <w:rPr>
          <w:b/>
          <w:bCs/>
          <w:sz w:val="28"/>
          <w:szCs w:val="28"/>
          <w:lang w:val="en-GB"/>
        </w:rPr>
      </w:pPr>
      <w:r w:rsidRPr="0036763C">
        <w:rPr>
          <w:b/>
          <w:bCs/>
          <w:sz w:val="28"/>
          <w:szCs w:val="28"/>
          <w:lang w:val="en-GB"/>
        </w:rPr>
        <w:t>SECTION 2: PROVISION OF INFRASTRUCTURE (EQUIPMENT)</w:t>
      </w:r>
    </w:p>
    <w:p w14:paraId="0EC9FCD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5F51546" w14:textId="77777777" w:rsidR="0036763C" w:rsidRPr="0036763C" w:rsidRDefault="0036763C" w:rsidP="0036763C">
      <w:pPr>
        <w:rPr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 xml:space="preserve">Q6: </w:t>
      </w:r>
      <w:r w:rsidRPr="0036763C">
        <w:rPr>
          <w:lang w:val="en-GB"/>
        </w:rPr>
        <w:t xml:space="preserve">Does your </w:t>
      </w:r>
      <w:r w:rsidRPr="0036763C">
        <w:rPr>
          <w:u w:val="single"/>
          <w:lang w:val="en-GB"/>
        </w:rPr>
        <w:t xml:space="preserve">country/organization </w:t>
      </w:r>
      <w:r w:rsidRPr="0036763C">
        <w:rPr>
          <w:lang w:val="en-GB"/>
        </w:rPr>
        <w:t>provide capacity development assistance to facilitate sharing and equitable access to infrastructure (facilities, instruments, vessels, etc.)?</w:t>
      </w:r>
    </w:p>
    <w:p w14:paraId="563E0A7A" w14:textId="77777777" w:rsidR="0036763C" w:rsidRPr="0036763C" w:rsidRDefault="0036763C" w:rsidP="0036763C">
      <w:pPr>
        <w:rPr>
          <w:lang w:val="en-GB"/>
        </w:rPr>
      </w:pPr>
    </w:p>
    <w:p w14:paraId="2524C177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E1EAF3A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4A34F200" w14:textId="77777777" w:rsidR="0036763C" w:rsidRPr="0036763C" w:rsidRDefault="0036763C" w:rsidP="0036763C">
      <w:pPr>
        <w:rPr>
          <w:color w:val="4472C4"/>
          <w:lang w:val="en-GB"/>
        </w:rPr>
      </w:pPr>
    </w:p>
    <w:p w14:paraId="6C34D119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4146A9E3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4EF04267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72305A8F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40F046E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0F29B9C5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EC86AD2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9B6D33A" w14:textId="77777777" w:rsidR="0036763C" w:rsidRPr="0036763C" w:rsidRDefault="0036763C" w:rsidP="0036763C">
      <w:pPr>
        <w:rPr>
          <w:b/>
          <w:bCs/>
          <w:sz w:val="28"/>
          <w:szCs w:val="28"/>
          <w:lang w:val="en-GB"/>
        </w:rPr>
      </w:pPr>
      <w:r w:rsidRPr="0036763C">
        <w:rPr>
          <w:b/>
          <w:bCs/>
          <w:sz w:val="28"/>
          <w:szCs w:val="28"/>
          <w:lang w:val="en-GB"/>
        </w:rPr>
        <w:t>SECTION 3: ASSISTANCE TO REGIONAL OR SUB-REGIONAL ORGANIZATIONS AND RELATED MECHANISMS</w:t>
      </w:r>
    </w:p>
    <w:p w14:paraId="75D24936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1F4F8140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Q7: </w:t>
      </w:r>
      <w:r w:rsidRPr="0036763C">
        <w:rPr>
          <w:u w:val="single"/>
          <w:lang w:val="en-GB"/>
        </w:rPr>
        <w:t>Does your country/organization provide capacity development assistance to further strengthen and support secretariats of regional commissions?</w:t>
      </w:r>
    </w:p>
    <w:p w14:paraId="481E25A1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7965FDD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6EE87AF9" w14:textId="77777777" w:rsidR="0036763C" w:rsidRPr="0036763C" w:rsidRDefault="0036763C" w:rsidP="0036763C">
      <w:pPr>
        <w:rPr>
          <w:color w:val="4472C4"/>
          <w:lang w:val="en-GB"/>
        </w:rPr>
      </w:pPr>
    </w:p>
    <w:p w14:paraId="67C28C8E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2D970538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15B002D3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1C690516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3F4EBD2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lastRenderedPageBreak/>
        <w:t>(ADD MORE NAMES, IF NECESSARY)</w:t>
      </w:r>
    </w:p>
    <w:p w14:paraId="66078E0F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AE1CD2F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Q8: </w:t>
      </w:r>
      <w:r w:rsidRPr="0036763C">
        <w:rPr>
          <w:u w:val="single"/>
          <w:lang w:val="en-GB"/>
        </w:rPr>
        <w:t>Does your country/organization provide capacity development assistance to enhance effective communication between regional sub-commission secretariats and global programmes as well as other communities of practice (incl. other organisations)</w:t>
      </w:r>
    </w:p>
    <w:p w14:paraId="538967F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965DA59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337678F3" w14:textId="77777777" w:rsidR="0036763C" w:rsidRPr="0036763C" w:rsidRDefault="0036763C" w:rsidP="0036763C">
      <w:pPr>
        <w:rPr>
          <w:color w:val="4472C4"/>
          <w:lang w:val="en-GB"/>
        </w:rPr>
      </w:pPr>
    </w:p>
    <w:p w14:paraId="630ADC57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32B3DC2F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3912C41A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1FF9E8CC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1649B4C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1BA68D80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F8F27A3" w14:textId="77777777" w:rsidR="0036763C" w:rsidRPr="0036763C" w:rsidRDefault="0036763C" w:rsidP="0036763C">
      <w:pPr>
        <w:rPr>
          <w:b/>
          <w:bCs/>
          <w:sz w:val="28"/>
          <w:szCs w:val="28"/>
          <w:lang w:val="en-GB"/>
        </w:rPr>
      </w:pPr>
      <w:r w:rsidRPr="0036763C">
        <w:rPr>
          <w:b/>
          <w:bCs/>
          <w:sz w:val="28"/>
          <w:szCs w:val="28"/>
          <w:lang w:val="en-GB"/>
        </w:rPr>
        <w:t>SECTION 4: ASSISTANCE WITH THE DEVELOPMENT OF OCEAN RESEARCH POLICIES IN SUPPORT OF SUSTAINABLE DEVELOPMENT OBJECTIVES </w:t>
      </w:r>
    </w:p>
    <w:p w14:paraId="11F084A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31D34AF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Q9: </w:t>
      </w:r>
      <w:r w:rsidRPr="0036763C">
        <w:rPr>
          <w:u w:val="single"/>
          <w:lang w:val="en-GB"/>
        </w:rPr>
        <w:t>Does your country/organization provide capacity development assistance with data/information sharing on ocean research priorities?</w:t>
      </w:r>
    </w:p>
    <w:p w14:paraId="227B04C1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4721828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0815B1A4" w14:textId="77777777" w:rsidR="0036763C" w:rsidRPr="0036763C" w:rsidRDefault="0036763C" w:rsidP="0036763C">
      <w:pPr>
        <w:rPr>
          <w:color w:val="4472C4"/>
          <w:lang w:val="en-GB"/>
        </w:rPr>
      </w:pPr>
    </w:p>
    <w:p w14:paraId="434CA4C3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6E59B1EA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020B5F7D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095AED18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0466B6C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2893AD19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44645C5F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sz w:val="20"/>
          <w:szCs w:val="20"/>
          <w:u w:val="single"/>
          <w:lang w:val="en-GB"/>
        </w:rPr>
        <w:t>Q10:</w:t>
      </w:r>
      <w:r w:rsidRPr="0036763C">
        <w:rPr>
          <w:u w:val="single"/>
          <w:lang w:val="en-GB"/>
        </w:rPr>
        <w:t xml:space="preserve"> Does your country/organization provide capacity development assistance to develop national marine science management procedures and national policies?</w:t>
      </w:r>
    </w:p>
    <w:p w14:paraId="593883F6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82B559F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6180AC1F" w14:textId="77777777" w:rsidR="0036763C" w:rsidRPr="0036763C" w:rsidRDefault="0036763C" w:rsidP="0036763C">
      <w:pPr>
        <w:rPr>
          <w:color w:val="4472C4"/>
          <w:lang w:val="en-GB"/>
        </w:rPr>
      </w:pPr>
    </w:p>
    <w:p w14:paraId="205808AA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6C512EB5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0179C48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377427F6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E2DCA7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3DBCB163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AEDF683" w14:textId="77777777" w:rsidR="0036763C" w:rsidRPr="0036763C" w:rsidRDefault="0036763C" w:rsidP="0036763C">
      <w:pPr>
        <w:rPr>
          <w:b/>
          <w:bCs/>
          <w:sz w:val="28"/>
          <w:szCs w:val="28"/>
          <w:lang w:val="en-GB"/>
        </w:rPr>
      </w:pPr>
      <w:r w:rsidRPr="0036763C">
        <w:rPr>
          <w:b/>
          <w:bCs/>
          <w:sz w:val="28"/>
          <w:szCs w:val="28"/>
          <w:lang w:val="en-GB"/>
        </w:rPr>
        <w:t>SECTION 5: ASSISTANCE WITH PUBLIC INFORMATION AND/OR OCEAN LITERACY PROGRAMMES</w:t>
      </w:r>
    </w:p>
    <w:p w14:paraId="6616C75F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12EB61CE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Q11: </w:t>
      </w:r>
      <w:r w:rsidRPr="0036763C">
        <w:rPr>
          <w:u w:val="single"/>
          <w:lang w:val="en-GB"/>
        </w:rPr>
        <w:t>Does your country/organization provide capacity development assistance to promote the development of public information (communication) departments in ocean research institutions?</w:t>
      </w:r>
    </w:p>
    <w:p w14:paraId="6B13CA97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14FE9E1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21CC53A7" w14:textId="77777777" w:rsidR="0036763C" w:rsidRPr="0036763C" w:rsidRDefault="0036763C" w:rsidP="0036763C">
      <w:pPr>
        <w:rPr>
          <w:color w:val="4472C4"/>
          <w:lang w:val="en-GB"/>
        </w:rPr>
      </w:pPr>
    </w:p>
    <w:p w14:paraId="36B1EB56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629E0886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63B9E50E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6D9524E6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DB56B17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03DA1B9D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16209BC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lastRenderedPageBreak/>
        <w:t xml:space="preserve">Q12: </w:t>
      </w:r>
      <w:r w:rsidRPr="0036763C">
        <w:rPr>
          <w:u w:val="single"/>
          <w:lang w:val="en-GB"/>
        </w:rPr>
        <w:t xml:space="preserve">Does your country/organization provide capacity development assistance to foster ocean literacy? </w:t>
      </w:r>
    </w:p>
    <w:p w14:paraId="091C57E1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1F63F967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5963B3C4" w14:textId="77777777" w:rsidR="0036763C" w:rsidRPr="0036763C" w:rsidRDefault="0036763C" w:rsidP="0036763C">
      <w:pPr>
        <w:rPr>
          <w:color w:val="4472C4"/>
          <w:lang w:val="en-GB"/>
        </w:rPr>
      </w:pPr>
    </w:p>
    <w:p w14:paraId="60F44DC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1757C00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1C6DA68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359968EC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595AF934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12172712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1D429596" w14:textId="77777777" w:rsidR="0036763C" w:rsidRPr="0036763C" w:rsidRDefault="0036763C" w:rsidP="0036763C">
      <w:pPr>
        <w:rPr>
          <w:b/>
          <w:bCs/>
          <w:sz w:val="28"/>
          <w:szCs w:val="28"/>
          <w:lang w:val="en-GB"/>
        </w:rPr>
      </w:pPr>
      <w:r w:rsidRPr="0036763C">
        <w:rPr>
          <w:b/>
          <w:bCs/>
          <w:sz w:val="28"/>
          <w:szCs w:val="28"/>
          <w:lang w:val="en-GB"/>
        </w:rPr>
        <w:t>SECTION 6: DIRECT IN-KIND OR FINANCIAL SUPPORT TO NATIONAL OR REGIONAL ORGANIZATIONS </w:t>
      </w:r>
    </w:p>
    <w:p w14:paraId="1E71703D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0EB9859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Q13: </w:t>
      </w:r>
      <w:r w:rsidRPr="0036763C">
        <w:rPr>
          <w:u w:val="single"/>
          <w:lang w:val="en-GB"/>
        </w:rPr>
        <w:t>Does your country/organization provide capacity development assistance to foster partnerships to increase in-kind support opportunities?</w:t>
      </w:r>
    </w:p>
    <w:p w14:paraId="69404D0B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2D8A079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2B912277" w14:textId="77777777" w:rsidR="0036763C" w:rsidRPr="0036763C" w:rsidRDefault="0036763C" w:rsidP="0036763C">
      <w:pPr>
        <w:rPr>
          <w:color w:val="4472C4"/>
          <w:lang w:val="en-GB"/>
        </w:rPr>
      </w:pPr>
    </w:p>
    <w:p w14:paraId="79E40745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3BF7CC5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2C6608C8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616BB3D3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BDE9751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255FED52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C203608" w14:textId="77777777" w:rsidR="0036763C" w:rsidRPr="0036763C" w:rsidRDefault="0036763C" w:rsidP="0036763C">
      <w:pPr>
        <w:rPr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GB"/>
        </w:rPr>
        <w:t xml:space="preserve">Q14: </w:t>
      </w:r>
      <w:r w:rsidRPr="0036763C">
        <w:rPr>
          <w:u w:val="single"/>
          <w:lang w:val="en-GB"/>
        </w:rPr>
        <w:t>Does your country/organization provide capacity development assistance for resource mobilisation and financial support to IOC activities?</w:t>
      </w:r>
    </w:p>
    <w:p w14:paraId="2AC5C98B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00D19E0F" w14:textId="77777777" w:rsidR="0036763C" w:rsidRPr="0036763C" w:rsidRDefault="0036763C" w:rsidP="0036763C">
      <w:pPr>
        <w:rPr>
          <w:color w:val="4472C4"/>
          <w:lang w:val="en-GB"/>
        </w:rPr>
      </w:pPr>
      <w:r w:rsidRPr="0036763C">
        <w:rPr>
          <w:i/>
          <w:iCs/>
          <w:color w:val="4472C4"/>
          <w:lang w:val="en-GB"/>
        </w:rPr>
        <w:t>If yes then provide name, email and institution of a person who can provide more information</w:t>
      </w:r>
      <w:r w:rsidRPr="0036763C">
        <w:rPr>
          <w:color w:val="4472C4"/>
          <w:lang w:val="en-GB"/>
        </w:rPr>
        <w:t>:</w:t>
      </w:r>
    </w:p>
    <w:p w14:paraId="04A960A6" w14:textId="77777777" w:rsidR="0036763C" w:rsidRPr="0036763C" w:rsidRDefault="0036763C" w:rsidP="0036763C">
      <w:pPr>
        <w:rPr>
          <w:color w:val="4472C4"/>
          <w:lang w:val="en-GB"/>
        </w:rPr>
      </w:pPr>
    </w:p>
    <w:p w14:paraId="70ED6073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Name:</w:t>
      </w:r>
    </w:p>
    <w:p w14:paraId="5D99FE31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Institution/organization:</w:t>
      </w:r>
    </w:p>
    <w:p w14:paraId="77B9734A" w14:textId="77777777" w:rsidR="0036763C" w:rsidRPr="0036763C" w:rsidRDefault="0036763C" w:rsidP="0036763C">
      <w:pPr>
        <w:ind w:left="360"/>
        <w:rPr>
          <w:rFonts w:ascii="Calibri" w:hAnsi="Calibri" w:cs="Calibri"/>
          <w:i/>
          <w:iCs/>
          <w:color w:val="4472C4"/>
          <w:sz w:val="20"/>
          <w:szCs w:val="20"/>
          <w:lang w:val="en-GB"/>
        </w:rPr>
      </w:pPr>
      <w:r w:rsidRPr="0036763C">
        <w:rPr>
          <w:rFonts w:ascii="Calibri" w:hAnsi="Calibri" w:cs="Calibri"/>
          <w:i/>
          <w:iCs/>
          <w:color w:val="4472C4"/>
          <w:szCs w:val="22"/>
          <w:lang w:val="en-US"/>
        </w:rPr>
        <w:t>Email address:</w:t>
      </w:r>
    </w:p>
    <w:p w14:paraId="2088E7C1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3F2F92FB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(ADD MORE NAMES, IF NECESSARY)</w:t>
      </w:r>
    </w:p>
    <w:p w14:paraId="1F26860C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23F12C30" w14:textId="77777777" w:rsidR="0036763C" w:rsidRPr="0036763C" w:rsidRDefault="0036763C" w:rsidP="0036763C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7638FF42" w14:textId="77777777" w:rsidR="0036763C" w:rsidRPr="0036763C" w:rsidRDefault="0036763C" w:rsidP="0036763C">
      <w:pPr>
        <w:jc w:val="center"/>
        <w:rPr>
          <w:rFonts w:ascii="Calibri" w:hAnsi="Calibri" w:cs="Calibri"/>
          <w:b/>
          <w:bCs/>
          <w:color w:val="000000"/>
          <w:sz w:val="30"/>
          <w:szCs w:val="30"/>
          <w:u w:val="single"/>
          <w:lang w:val="en-GB"/>
        </w:rPr>
      </w:pPr>
      <w:r w:rsidRPr="0036763C">
        <w:rPr>
          <w:rFonts w:ascii="Calibri" w:hAnsi="Calibri" w:cs="Calibri"/>
          <w:b/>
          <w:bCs/>
          <w:color w:val="000000"/>
          <w:sz w:val="30"/>
          <w:szCs w:val="30"/>
          <w:u w:val="single"/>
          <w:lang w:val="en-GB"/>
        </w:rPr>
        <w:t>Thank you for your cooperation!</w:t>
      </w:r>
    </w:p>
    <w:p w14:paraId="6A15FAED" w14:textId="701D597B" w:rsidR="00A91FED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309F3EC" w14:textId="4E11B2C8" w:rsidR="0036763C" w:rsidRPr="000E1C6A" w:rsidRDefault="0036763C" w:rsidP="0036763C">
      <w:pPr>
        <w:jc w:val="center"/>
        <w:rPr>
          <w:rFonts w:asciiTheme="minorBidi" w:hAnsiTheme="minorBidi" w:cstheme="minorBidi"/>
          <w:b/>
          <w:bCs/>
          <w:color w:val="000000"/>
          <w:sz w:val="24"/>
          <w:u w:val="single"/>
        </w:rPr>
      </w:pPr>
      <w:r>
        <w:rPr>
          <w:rFonts w:cs="Arial"/>
          <w:szCs w:val="22"/>
          <w:lang w:val="en-GB"/>
        </w:rPr>
        <w:br w:type="page"/>
      </w:r>
      <w:r w:rsidRPr="000E1C6A">
        <w:rPr>
          <w:rFonts w:asciiTheme="minorBidi" w:hAnsiTheme="minorBidi" w:cstheme="minorBidi"/>
          <w:b/>
          <w:bCs/>
          <w:color w:val="000000"/>
          <w:sz w:val="24"/>
          <w:u w:val="single"/>
        </w:rPr>
        <w:lastRenderedPageBreak/>
        <w:t>Annex 1</w:t>
      </w:r>
    </w:p>
    <w:p w14:paraId="6FDF8E4E" w14:textId="77777777" w:rsidR="0036763C" w:rsidRPr="000E1C6A" w:rsidRDefault="0036763C" w:rsidP="0036763C">
      <w:pPr>
        <w:jc w:val="center"/>
        <w:rPr>
          <w:rFonts w:asciiTheme="minorBidi" w:hAnsiTheme="minorBidi" w:cstheme="minorBidi"/>
          <w:color w:val="000000"/>
          <w:sz w:val="24"/>
        </w:rPr>
      </w:pPr>
      <w:r w:rsidRPr="000E1C6A">
        <w:rPr>
          <w:rFonts w:asciiTheme="minorBidi" w:hAnsiTheme="minorBidi" w:cstheme="minorBidi"/>
          <w:color w:val="000000"/>
          <w:sz w:val="24"/>
        </w:rPr>
        <w:t xml:space="preserve">IOC CD </w:t>
      </w:r>
      <w:proofErr w:type="spellStart"/>
      <w:r w:rsidRPr="000E1C6A">
        <w:rPr>
          <w:rFonts w:asciiTheme="minorBidi" w:hAnsiTheme="minorBidi" w:cstheme="minorBidi"/>
          <w:color w:val="000000"/>
          <w:sz w:val="24"/>
        </w:rPr>
        <w:t>Strategy</w:t>
      </w:r>
      <w:proofErr w:type="spellEnd"/>
      <w:r w:rsidRPr="000E1C6A">
        <w:rPr>
          <w:rFonts w:asciiTheme="minorBidi" w:hAnsiTheme="minorBidi" w:cstheme="minorBidi"/>
          <w:color w:val="000000"/>
          <w:sz w:val="24"/>
        </w:rPr>
        <w:t xml:space="preserve"> – Outputs, </w:t>
      </w:r>
      <w:proofErr w:type="spellStart"/>
      <w:r w:rsidRPr="000E1C6A">
        <w:rPr>
          <w:rFonts w:asciiTheme="minorBidi" w:hAnsiTheme="minorBidi" w:cstheme="minorBidi"/>
          <w:color w:val="000000"/>
          <w:sz w:val="24"/>
        </w:rPr>
        <w:t>Activities</w:t>
      </w:r>
      <w:proofErr w:type="spellEnd"/>
      <w:r w:rsidRPr="000E1C6A">
        <w:rPr>
          <w:rFonts w:asciiTheme="minorBidi" w:hAnsiTheme="minorBidi" w:cstheme="minorBidi"/>
          <w:color w:val="000000"/>
          <w:sz w:val="24"/>
        </w:rPr>
        <w:t>, Actions</w:t>
      </w:r>
    </w:p>
    <w:p w14:paraId="30FEB80C" w14:textId="211C318F" w:rsidR="0036763C" w:rsidRDefault="0036763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1A61191" w14:textId="47F2D08E" w:rsidR="0036763C" w:rsidRDefault="0036763C" w:rsidP="0036763C">
      <w:pPr>
        <w:pStyle w:val="Marge"/>
        <w:tabs>
          <w:tab w:val="clear" w:pos="567"/>
          <w:tab w:val="center" w:pos="7020"/>
        </w:tabs>
        <w:spacing w:after="0"/>
        <w:jc w:val="center"/>
        <w:rPr>
          <w:rFonts w:ascii="Calibri" w:hAnsi="Calibri" w:cs="Calibri"/>
          <w:noProof/>
          <w:snapToGrid/>
          <w:color w:val="000000"/>
          <w:sz w:val="30"/>
          <w:szCs w:val="30"/>
          <w:lang w:val="en-US"/>
        </w:rPr>
      </w:pPr>
      <w:r w:rsidRPr="0036763C">
        <w:rPr>
          <w:rFonts w:ascii="Calibri" w:hAnsi="Calibri" w:cs="Calibri"/>
          <w:noProof/>
          <w:snapToGrid/>
          <w:color w:val="000000"/>
          <w:sz w:val="30"/>
          <w:szCs w:val="30"/>
          <w:lang w:val="en-GB" w:eastAsia="en-GB"/>
        </w:rPr>
        <w:drawing>
          <wp:inline distT="0" distB="0" distL="0" distR="0" wp14:anchorId="0784C72D" wp14:editId="634E251E">
            <wp:extent cx="5597525" cy="7082790"/>
            <wp:effectExtent l="0" t="0" r="0" b="0"/>
            <wp:docPr id="8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70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843F" w14:textId="7D11CE8D" w:rsidR="0036763C" w:rsidRPr="00DE252E" w:rsidRDefault="0036763C" w:rsidP="0036763C">
      <w:pPr>
        <w:pStyle w:val="Marge"/>
        <w:tabs>
          <w:tab w:val="clear" w:pos="567"/>
          <w:tab w:val="center" w:pos="7020"/>
        </w:tabs>
        <w:spacing w:after="0"/>
        <w:jc w:val="center"/>
        <w:rPr>
          <w:rFonts w:cs="Arial"/>
          <w:szCs w:val="22"/>
          <w:lang w:val="en-GB"/>
        </w:rPr>
      </w:pPr>
      <w:r>
        <w:rPr>
          <w:rFonts w:ascii="Calibri" w:hAnsi="Calibri" w:cs="Calibri"/>
          <w:noProof/>
          <w:snapToGrid/>
          <w:color w:val="000000"/>
          <w:sz w:val="30"/>
          <w:szCs w:val="30"/>
          <w:lang w:val="en-US"/>
        </w:rPr>
        <w:br w:type="page"/>
      </w:r>
      <w:r w:rsidRPr="0036763C">
        <w:rPr>
          <w:rFonts w:ascii="Calibri" w:hAnsi="Calibri" w:cs="Calibri"/>
          <w:noProof/>
          <w:snapToGrid/>
          <w:color w:val="000000"/>
          <w:sz w:val="30"/>
          <w:szCs w:val="30"/>
          <w:lang w:val="en-GB" w:eastAsia="en-GB"/>
        </w:rPr>
        <w:lastRenderedPageBreak/>
        <w:drawing>
          <wp:inline distT="0" distB="0" distL="0" distR="0" wp14:anchorId="49FA6725" wp14:editId="0160E3DA">
            <wp:extent cx="5718810" cy="6475095"/>
            <wp:effectExtent l="0" t="0" r="0" b="0"/>
            <wp:docPr id="7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63C" w:rsidRPr="00DE252E">
      <w:headerReference w:type="default" r:id="rId13"/>
      <w:headerReference w:type="first" r:id="rId14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102F" w14:textId="77777777" w:rsidR="00616CFF" w:rsidRDefault="00616CFF">
      <w:r>
        <w:separator/>
      </w:r>
    </w:p>
  </w:endnote>
  <w:endnote w:type="continuationSeparator" w:id="0">
    <w:p w14:paraId="35F49FA8" w14:textId="77777777" w:rsidR="00616CFF" w:rsidRDefault="0061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8278" w14:textId="77777777" w:rsidR="00616CFF" w:rsidRDefault="00616CFF">
      <w:r>
        <w:separator/>
      </w:r>
    </w:p>
  </w:footnote>
  <w:footnote w:type="continuationSeparator" w:id="0">
    <w:p w14:paraId="4AEE5D2B" w14:textId="77777777" w:rsidR="00616CFF" w:rsidRDefault="0061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4952" w14:textId="6F65395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44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4232" w14:textId="2A15C668" w:rsidR="006B61AA" w:rsidRPr="006B61AA" w:rsidRDefault="006B61AA" w:rsidP="006B61AA">
    <w:pPr>
      <w:pStyle w:val="Header"/>
      <w:tabs>
        <w:tab w:val="clear" w:pos="4153"/>
        <w:tab w:val="clear" w:pos="8306"/>
        <w:tab w:val="right" w:pos="9638"/>
      </w:tabs>
      <w:rPr>
        <w:i/>
        <w:iCs/>
      </w:rPr>
    </w:pPr>
    <w:r w:rsidRPr="006B61AA">
      <w:rPr>
        <w:i/>
        <w:iCs/>
      </w:rPr>
      <w:t xml:space="preserve">IOC </w:t>
    </w:r>
    <w:proofErr w:type="spellStart"/>
    <w:r w:rsidRPr="006B61AA">
      <w:rPr>
        <w:i/>
        <w:iCs/>
      </w:rPr>
      <w:t>Circular</w:t>
    </w:r>
    <w:proofErr w:type="spellEnd"/>
    <w:r w:rsidRPr="006B61AA">
      <w:rPr>
        <w:i/>
        <w:iCs/>
      </w:rPr>
      <w:t xml:space="preserve"> </w:t>
    </w:r>
    <w:proofErr w:type="spellStart"/>
    <w:r w:rsidRPr="006B61AA">
      <w:rPr>
        <w:i/>
        <w:iCs/>
      </w:rPr>
      <w:t>Letter</w:t>
    </w:r>
    <w:proofErr w:type="spellEnd"/>
    <w:r w:rsidRPr="006B61AA">
      <w:rPr>
        <w:i/>
        <w:iCs/>
      </w:rPr>
      <w:t>, 2890</w:t>
    </w:r>
    <w:r w:rsidRPr="006B61AA">
      <w:rPr>
        <w:i/>
        <w:iCs/>
      </w:rPr>
      <w:tab/>
      <w:t>Enclosure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620"/>
    <w:multiLevelType w:val="multilevel"/>
    <w:tmpl w:val="02CC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3C"/>
    <w:rsid w:val="00015A60"/>
    <w:rsid w:val="0005218B"/>
    <w:rsid w:val="00077EC8"/>
    <w:rsid w:val="000D5B11"/>
    <w:rsid w:val="000E1C6A"/>
    <w:rsid w:val="001374AB"/>
    <w:rsid w:val="00143507"/>
    <w:rsid w:val="001602BA"/>
    <w:rsid w:val="00175785"/>
    <w:rsid w:val="001A6AC9"/>
    <w:rsid w:val="001C1D4E"/>
    <w:rsid w:val="001D0BFA"/>
    <w:rsid w:val="001F782F"/>
    <w:rsid w:val="00201572"/>
    <w:rsid w:val="002062A8"/>
    <w:rsid w:val="0022100C"/>
    <w:rsid w:val="00236004"/>
    <w:rsid w:val="00283295"/>
    <w:rsid w:val="0029775C"/>
    <w:rsid w:val="002B7AA4"/>
    <w:rsid w:val="00314B6B"/>
    <w:rsid w:val="0031681B"/>
    <w:rsid w:val="003170FE"/>
    <w:rsid w:val="00335204"/>
    <w:rsid w:val="00343BF0"/>
    <w:rsid w:val="00343E34"/>
    <w:rsid w:val="00345D02"/>
    <w:rsid w:val="00350F1B"/>
    <w:rsid w:val="00360E45"/>
    <w:rsid w:val="00367273"/>
    <w:rsid w:val="0036763C"/>
    <w:rsid w:val="003939B5"/>
    <w:rsid w:val="003E2C41"/>
    <w:rsid w:val="003E4B57"/>
    <w:rsid w:val="00404093"/>
    <w:rsid w:val="00423741"/>
    <w:rsid w:val="0044744D"/>
    <w:rsid w:val="00451A1D"/>
    <w:rsid w:val="00461805"/>
    <w:rsid w:val="004908CB"/>
    <w:rsid w:val="004D50F4"/>
    <w:rsid w:val="004F7F01"/>
    <w:rsid w:val="00543ACD"/>
    <w:rsid w:val="005501D2"/>
    <w:rsid w:val="0056252E"/>
    <w:rsid w:val="005761D7"/>
    <w:rsid w:val="005B6505"/>
    <w:rsid w:val="005F4F43"/>
    <w:rsid w:val="00602CD4"/>
    <w:rsid w:val="00614B1D"/>
    <w:rsid w:val="00616CFF"/>
    <w:rsid w:val="00630A12"/>
    <w:rsid w:val="00643FD1"/>
    <w:rsid w:val="00682A3E"/>
    <w:rsid w:val="006A0117"/>
    <w:rsid w:val="006B095C"/>
    <w:rsid w:val="006B61AA"/>
    <w:rsid w:val="006F4550"/>
    <w:rsid w:val="0070577F"/>
    <w:rsid w:val="0072334E"/>
    <w:rsid w:val="007404C9"/>
    <w:rsid w:val="0076038B"/>
    <w:rsid w:val="00784751"/>
    <w:rsid w:val="007848E5"/>
    <w:rsid w:val="007E2B04"/>
    <w:rsid w:val="007F43C9"/>
    <w:rsid w:val="007F759D"/>
    <w:rsid w:val="00800126"/>
    <w:rsid w:val="008050E9"/>
    <w:rsid w:val="00824A9E"/>
    <w:rsid w:val="00845A26"/>
    <w:rsid w:val="00860143"/>
    <w:rsid w:val="00861390"/>
    <w:rsid w:val="00913B28"/>
    <w:rsid w:val="0092520F"/>
    <w:rsid w:val="00982124"/>
    <w:rsid w:val="009F0552"/>
    <w:rsid w:val="009F0661"/>
    <w:rsid w:val="00A1526B"/>
    <w:rsid w:val="00A5197A"/>
    <w:rsid w:val="00A706B8"/>
    <w:rsid w:val="00A91FED"/>
    <w:rsid w:val="00AF119C"/>
    <w:rsid w:val="00B02779"/>
    <w:rsid w:val="00B10449"/>
    <w:rsid w:val="00B46182"/>
    <w:rsid w:val="00B5008C"/>
    <w:rsid w:val="00B75DF5"/>
    <w:rsid w:val="00B97F45"/>
    <w:rsid w:val="00BA6DA6"/>
    <w:rsid w:val="00BB22F1"/>
    <w:rsid w:val="00BB2DB2"/>
    <w:rsid w:val="00BF6794"/>
    <w:rsid w:val="00C32B16"/>
    <w:rsid w:val="00C90BA8"/>
    <w:rsid w:val="00CD5D08"/>
    <w:rsid w:val="00D0015E"/>
    <w:rsid w:val="00D26345"/>
    <w:rsid w:val="00D3287B"/>
    <w:rsid w:val="00DC3F7A"/>
    <w:rsid w:val="00DC4E69"/>
    <w:rsid w:val="00DD0B33"/>
    <w:rsid w:val="00DE252E"/>
    <w:rsid w:val="00DF5715"/>
    <w:rsid w:val="00E071BA"/>
    <w:rsid w:val="00E54548"/>
    <w:rsid w:val="00E60CB2"/>
    <w:rsid w:val="00E77F60"/>
    <w:rsid w:val="00EB7776"/>
    <w:rsid w:val="00EC4456"/>
    <w:rsid w:val="00ED1A4B"/>
    <w:rsid w:val="00EE21B5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6FEAD"/>
  <w15:docId w15:val="{E7AD20FC-6F26-488A-8781-03758D5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FollowedHyperlink">
    <w:name w:val="FollowedHyperlink"/>
    <w:basedOn w:val="DefaultParagraphFont"/>
    <w:rsid w:val="000D5B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14B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4B6B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314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4B6B"/>
    <w:rPr>
      <w:rFonts w:ascii="Arial" w:hAnsi="Arial"/>
      <w:b/>
      <w:bCs/>
      <w:snapToGrid w:val="0"/>
      <w:lang w:val="fr-FR"/>
    </w:rPr>
  </w:style>
  <w:style w:type="paragraph" w:styleId="Revision">
    <w:name w:val="Revision"/>
    <w:hidden/>
    <w:uiPriority w:val="99"/>
    <w:semiHidden/>
    <w:rsid w:val="000E1C6A"/>
    <w:rPr>
      <w:rFonts w:ascii="Arial" w:hAnsi="Arial"/>
      <w:snapToGrid w:val="0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Circular_Letter_e_IOC-June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F4F8521EF4AA8C8D3E40BA49875" ma:contentTypeVersion="14" ma:contentTypeDescription="Create a new document." ma:contentTypeScope="" ma:versionID="fc8dae915354fd59082d48ec29df43f8">
  <xsd:schema xmlns:xsd="http://www.w3.org/2001/XMLSchema" xmlns:xs="http://www.w3.org/2001/XMLSchema" xmlns:p="http://schemas.microsoft.com/office/2006/metadata/properties" xmlns:ns3="0b42f73d-72a4-4a8d-b7cc-3867c65c1eb9" xmlns:ns4="11d34b9a-f1f1-44db-a3b1-2554e7e305c7" targetNamespace="http://schemas.microsoft.com/office/2006/metadata/properties" ma:root="true" ma:fieldsID="410b1afacc9fe4c7e0cbd189416fcecc" ns3:_="" ns4:_="">
    <xsd:import namespace="0b42f73d-72a4-4a8d-b7cc-3867c65c1eb9"/>
    <xsd:import namespace="11d34b9a-f1f1-44db-a3b1-2554e7e305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f73d-72a4-4a8d-b7cc-3867c65c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34b9a-f1f1-44db-a3b1-2554e7e30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AF489-85DC-476D-9F76-FEADAAAF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C5463-BE0B-4C8A-BE0D-897C125C98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4724E-E9FE-4050-B126-8497D05D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f73d-72a4-4a8d-b7cc-3867c65c1eb9"/>
    <ds:schemaRef ds:uri="11d34b9a-f1f1-44db-a3b1-2554e7e30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EAD87-565B-4C1D-BBCD-BFC292E00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Circular_Letter_e_IOC-June2021.dotx</Template>
  <TotalTime>3</TotalTime>
  <Pages>6</Pages>
  <Words>707</Words>
  <Characters>4765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creator>Boned, Patrice</dc:creator>
  <cp:lastModifiedBy>Boned, Patrice</cp:lastModifiedBy>
  <cp:revision>2</cp:revision>
  <cp:lastPrinted>2007-07-03T09:48:00Z</cp:lastPrinted>
  <dcterms:created xsi:type="dcterms:W3CDTF">2022-05-10T15:33:00Z</dcterms:created>
  <dcterms:modified xsi:type="dcterms:W3CDTF">2022-05-10T15:33:00Z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0x0101003EE52F4F8521EF4AA8C8D3E40BA49875</vt:lpwstr>
  </property>
</Properties>
</file>